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75D" w:rsidRDefault="006F375D">
      <w:pPr>
        <w:spacing w:line="1" w:lineRule="exact"/>
      </w:pPr>
    </w:p>
    <w:tbl>
      <w:tblPr>
        <w:tblpPr w:leftFromText="180" w:rightFromText="180" w:vertAnchor="page" w:horzAnchor="page" w:tblpX="894" w:tblpY="144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915"/>
        <w:gridCol w:w="3801"/>
        <w:gridCol w:w="2172"/>
        <w:gridCol w:w="1810"/>
      </w:tblGrid>
      <w:tr w:rsidR="006F375D" w:rsidRPr="0034703C" w:rsidTr="00AD57B4">
        <w:trPr>
          <w:trHeight w:hRule="exact" w:val="735"/>
        </w:trPr>
        <w:tc>
          <w:tcPr>
            <w:tcW w:w="915" w:type="dxa"/>
            <w:vAlign w:val="center"/>
          </w:tcPr>
          <w:p w:rsidR="006F375D" w:rsidRPr="0034703C" w:rsidRDefault="006F375D" w:rsidP="00AD57B4">
            <w:pPr>
              <w:pStyle w:val="a0"/>
              <w:ind w:left="181"/>
              <w:jc w:val="center"/>
              <w:rPr>
                <w:color w:val="auto"/>
              </w:rPr>
            </w:pPr>
            <w:r w:rsidRPr="0034703C">
              <w:rPr>
                <w:color w:val="auto"/>
              </w:rPr>
              <w:t>№ п/п</w:t>
            </w:r>
          </w:p>
        </w:tc>
        <w:tc>
          <w:tcPr>
            <w:tcW w:w="3801" w:type="dxa"/>
            <w:vAlign w:val="center"/>
          </w:tcPr>
          <w:p w:rsidR="006F375D" w:rsidRPr="0034703C" w:rsidRDefault="006F375D" w:rsidP="00AD57B4">
            <w:pPr>
              <w:pStyle w:val="a0"/>
              <w:ind w:left="-362" w:firstLine="1302"/>
              <w:jc w:val="center"/>
              <w:rPr>
                <w:color w:val="auto"/>
              </w:rPr>
            </w:pPr>
            <w:r w:rsidRPr="0034703C">
              <w:rPr>
                <w:color w:val="auto"/>
              </w:rPr>
              <w:t>Наименование</w:t>
            </w:r>
          </w:p>
        </w:tc>
        <w:tc>
          <w:tcPr>
            <w:tcW w:w="2172" w:type="dxa"/>
            <w:vAlign w:val="center"/>
          </w:tcPr>
          <w:p w:rsidR="006F375D" w:rsidRPr="0034703C" w:rsidRDefault="006F375D" w:rsidP="00AD57B4">
            <w:pPr>
              <w:pStyle w:val="a0"/>
              <w:spacing w:line="286" w:lineRule="auto"/>
              <w:jc w:val="center"/>
              <w:rPr>
                <w:color w:val="auto"/>
              </w:rPr>
            </w:pPr>
            <w:r w:rsidRPr="0034703C">
              <w:rPr>
                <w:color w:val="auto"/>
              </w:rPr>
              <w:t>Номенклатурный номер</w:t>
            </w:r>
          </w:p>
        </w:tc>
        <w:tc>
          <w:tcPr>
            <w:tcW w:w="1810" w:type="dxa"/>
            <w:vAlign w:val="center"/>
          </w:tcPr>
          <w:p w:rsidR="006F375D" w:rsidRPr="0034703C" w:rsidRDefault="006F375D" w:rsidP="00AD57B4">
            <w:pPr>
              <w:pStyle w:val="a0"/>
              <w:spacing w:line="276" w:lineRule="auto"/>
              <w:jc w:val="center"/>
              <w:rPr>
                <w:color w:val="auto"/>
              </w:rPr>
            </w:pPr>
            <w:r w:rsidRPr="0034703C">
              <w:rPr>
                <w:color w:val="auto"/>
              </w:rPr>
              <w:t>Ед. изм.</w:t>
            </w:r>
          </w:p>
          <w:p w:rsidR="006F375D" w:rsidRPr="0034703C" w:rsidRDefault="006F375D" w:rsidP="00AD57B4">
            <w:pPr>
              <w:pStyle w:val="a0"/>
              <w:spacing w:line="276" w:lineRule="auto"/>
              <w:jc w:val="center"/>
              <w:rPr>
                <w:color w:val="auto"/>
              </w:rPr>
            </w:pPr>
            <w:r w:rsidRPr="0034703C">
              <w:rPr>
                <w:color w:val="auto"/>
              </w:rPr>
              <w:t>штук</w:t>
            </w:r>
          </w:p>
        </w:tc>
      </w:tr>
      <w:tr w:rsidR="006F375D" w:rsidRPr="0034703C" w:rsidTr="00AD57B4">
        <w:trPr>
          <w:trHeight w:hRule="exact" w:val="274"/>
        </w:trPr>
        <w:tc>
          <w:tcPr>
            <w:tcW w:w="915" w:type="dxa"/>
            <w:vAlign w:val="center"/>
          </w:tcPr>
          <w:p w:rsidR="006F375D" w:rsidRPr="0034703C" w:rsidRDefault="006F375D" w:rsidP="00DD7FB9">
            <w:pPr>
              <w:pStyle w:val="a0"/>
              <w:numPr>
                <w:ilvl w:val="0"/>
                <w:numId w:val="4"/>
              </w:numPr>
              <w:jc w:val="center"/>
              <w:rPr>
                <w:color w:val="auto"/>
              </w:rPr>
            </w:pPr>
          </w:p>
        </w:tc>
        <w:tc>
          <w:tcPr>
            <w:tcW w:w="3801" w:type="dxa"/>
            <w:vAlign w:val="center"/>
          </w:tcPr>
          <w:p w:rsidR="006F375D" w:rsidRPr="0034703C" w:rsidRDefault="006F375D" w:rsidP="00B14CB6">
            <w:pPr>
              <w:pStyle w:val="a0"/>
              <w:rPr>
                <w:color w:val="auto"/>
              </w:rPr>
            </w:pPr>
            <w:r w:rsidRPr="0034703C">
              <w:rPr>
                <w:color w:val="auto"/>
              </w:rPr>
              <w:t>МЕТЧИК ГАЕЧНЫЙ</w:t>
            </w:r>
          </w:p>
        </w:tc>
        <w:tc>
          <w:tcPr>
            <w:tcW w:w="2172" w:type="dxa"/>
            <w:vAlign w:val="center"/>
          </w:tcPr>
          <w:p w:rsidR="006F375D" w:rsidRPr="0034703C" w:rsidRDefault="006F375D" w:rsidP="00B14CB6">
            <w:pPr>
              <w:pStyle w:val="a0"/>
              <w:jc w:val="center"/>
              <w:rPr>
                <w:color w:val="auto"/>
              </w:rPr>
            </w:pPr>
            <w:r w:rsidRPr="0034703C">
              <w:rPr>
                <w:color w:val="auto"/>
                <w:lang w:val="en-US" w:eastAsia="en-US"/>
              </w:rPr>
              <w:t>M12X1.5.</w:t>
            </w:r>
          </w:p>
        </w:tc>
        <w:tc>
          <w:tcPr>
            <w:tcW w:w="1810" w:type="dxa"/>
            <w:vAlign w:val="center"/>
          </w:tcPr>
          <w:p w:rsidR="006F375D" w:rsidRPr="0034703C" w:rsidRDefault="006F375D" w:rsidP="00B14CB6">
            <w:pPr>
              <w:pStyle w:val="a0"/>
              <w:jc w:val="center"/>
              <w:rPr>
                <w:color w:val="auto"/>
              </w:rPr>
            </w:pPr>
            <w:r w:rsidRPr="0034703C">
              <w:rPr>
                <w:color w:val="auto"/>
              </w:rPr>
              <w:t>77</w:t>
            </w:r>
          </w:p>
        </w:tc>
      </w:tr>
      <w:tr w:rsidR="006F375D" w:rsidRPr="0034703C" w:rsidTr="00AD57B4">
        <w:trPr>
          <w:trHeight w:hRule="exact" w:val="269"/>
        </w:trPr>
        <w:tc>
          <w:tcPr>
            <w:tcW w:w="915" w:type="dxa"/>
            <w:vAlign w:val="center"/>
          </w:tcPr>
          <w:p w:rsidR="006F375D" w:rsidRPr="0034703C" w:rsidRDefault="006F375D" w:rsidP="00DD7FB9">
            <w:pPr>
              <w:pStyle w:val="a0"/>
              <w:numPr>
                <w:ilvl w:val="0"/>
                <w:numId w:val="4"/>
              </w:numPr>
              <w:jc w:val="center"/>
              <w:rPr>
                <w:color w:val="auto"/>
              </w:rPr>
            </w:pPr>
          </w:p>
        </w:tc>
        <w:tc>
          <w:tcPr>
            <w:tcW w:w="3801" w:type="dxa"/>
            <w:vAlign w:val="center"/>
          </w:tcPr>
          <w:p w:rsidR="006F375D" w:rsidRPr="0034703C" w:rsidRDefault="006F375D" w:rsidP="00B14CB6">
            <w:pPr>
              <w:pStyle w:val="a0"/>
              <w:rPr>
                <w:color w:val="auto"/>
              </w:rPr>
            </w:pPr>
            <w:r w:rsidRPr="0034703C">
              <w:rPr>
                <w:color w:val="auto"/>
              </w:rPr>
              <w:t>МЕТЧИК СПЕЦИАЛЬНЫЙ</w:t>
            </w:r>
          </w:p>
        </w:tc>
        <w:tc>
          <w:tcPr>
            <w:tcW w:w="2172" w:type="dxa"/>
            <w:vAlign w:val="center"/>
          </w:tcPr>
          <w:p w:rsidR="006F375D" w:rsidRPr="0034703C" w:rsidRDefault="006F375D" w:rsidP="00B14CB6">
            <w:pPr>
              <w:pStyle w:val="a0"/>
              <w:jc w:val="center"/>
              <w:rPr>
                <w:color w:val="auto"/>
              </w:rPr>
            </w:pPr>
            <w:r w:rsidRPr="0034703C">
              <w:rPr>
                <w:color w:val="auto"/>
              </w:rPr>
              <w:t>М45Х1,5</w:t>
            </w:r>
          </w:p>
        </w:tc>
        <w:tc>
          <w:tcPr>
            <w:tcW w:w="1810" w:type="dxa"/>
            <w:vAlign w:val="center"/>
          </w:tcPr>
          <w:p w:rsidR="006F375D" w:rsidRPr="0034703C" w:rsidRDefault="006F375D" w:rsidP="00B14CB6">
            <w:pPr>
              <w:pStyle w:val="a0"/>
              <w:jc w:val="center"/>
              <w:rPr>
                <w:color w:val="auto"/>
              </w:rPr>
            </w:pPr>
            <w:r w:rsidRPr="0034703C">
              <w:rPr>
                <w:color w:val="auto"/>
              </w:rPr>
              <w:t>137</w:t>
            </w:r>
          </w:p>
        </w:tc>
      </w:tr>
      <w:tr w:rsidR="006F375D" w:rsidRPr="0034703C" w:rsidTr="00AD57B4">
        <w:trPr>
          <w:trHeight w:hRule="exact" w:val="302"/>
        </w:trPr>
        <w:tc>
          <w:tcPr>
            <w:tcW w:w="915" w:type="dxa"/>
            <w:vAlign w:val="center"/>
          </w:tcPr>
          <w:p w:rsidR="006F375D" w:rsidRPr="0034703C" w:rsidRDefault="006F375D" w:rsidP="00DD7FB9">
            <w:pPr>
              <w:pStyle w:val="a0"/>
              <w:numPr>
                <w:ilvl w:val="0"/>
                <w:numId w:val="4"/>
              </w:numPr>
              <w:jc w:val="center"/>
              <w:rPr>
                <w:color w:val="auto"/>
              </w:rPr>
            </w:pPr>
          </w:p>
        </w:tc>
        <w:tc>
          <w:tcPr>
            <w:tcW w:w="3801" w:type="dxa"/>
            <w:vAlign w:val="center"/>
          </w:tcPr>
          <w:p w:rsidR="006F375D" w:rsidRPr="0034703C" w:rsidRDefault="006F375D" w:rsidP="00B14CB6">
            <w:pPr>
              <w:pStyle w:val="a0"/>
              <w:rPr>
                <w:color w:val="auto"/>
              </w:rPr>
            </w:pPr>
            <w:r w:rsidRPr="0034703C">
              <w:rPr>
                <w:color w:val="auto"/>
              </w:rPr>
              <w:t>ПЛАШКА КРУГЛАЯ</w:t>
            </w:r>
          </w:p>
        </w:tc>
        <w:tc>
          <w:tcPr>
            <w:tcW w:w="2172" w:type="dxa"/>
            <w:vAlign w:val="center"/>
          </w:tcPr>
          <w:p w:rsidR="006F375D" w:rsidRPr="0034703C" w:rsidRDefault="006F375D" w:rsidP="00B14CB6">
            <w:pPr>
              <w:pStyle w:val="a0"/>
              <w:jc w:val="center"/>
              <w:rPr>
                <w:color w:val="auto"/>
              </w:rPr>
            </w:pPr>
            <w:r w:rsidRPr="0034703C">
              <w:rPr>
                <w:color w:val="auto"/>
              </w:rPr>
              <w:t>М14Х1.0</w:t>
            </w:r>
          </w:p>
        </w:tc>
        <w:tc>
          <w:tcPr>
            <w:tcW w:w="1810" w:type="dxa"/>
            <w:vAlign w:val="center"/>
          </w:tcPr>
          <w:p w:rsidR="006F375D" w:rsidRPr="0034703C" w:rsidRDefault="006F375D" w:rsidP="00B14CB6">
            <w:pPr>
              <w:pStyle w:val="a0"/>
              <w:jc w:val="center"/>
              <w:rPr>
                <w:color w:val="auto"/>
              </w:rPr>
            </w:pPr>
            <w:r w:rsidRPr="0034703C">
              <w:rPr>
                <w:color w:val="auto"/>
              </w:rPr>
              <w:t>20</w:t>
            </w:r>
          </w:p>
        </w:tc>
      </w:tr>
      <w:tr w:rsidR="006F375D" w:rsidRPr="0034703C" w:rsidTr="00AD57B4">
        <w:trPr>
          <w:trHeight w:hRule="exact" w:val="269"/>
        </w:trPr>
        <w:tc>
          <w:tcPr>
            <w:tcW w:w="915" w:type="dxa"/>
            <w:vAlign w:val="center"/>
          </w:tcPr>
          <w:p w:rsidR="006F375D" w:rsidRPr="0034703C" w:rsidRDefault="006F375D" w:rsidP="00DD7FB9">
            <w:pPr>
              <w:pStyle w:val="a0"/>
              <w:numPr>
                <w:ilvl w:val="0"/>
                <w:numId w:val="4"/>
              </w:numPr>
              <w:jc w:val="center"/>
              <w:rPr>
                <w:color w:val="auto"/>
              </w:rPr>
            </w:pPr>
          </w:p>
        </w:tc>
        <w:tc>
          <w:tcPr>
            <w:tcW w:w="3801" w:type="dxa"/>
            <w:vAlign w:val="center"/>
          </w:tcPr>
          <w:p w:rsidR="006F375D" w:rsidRPr="0034703C" w:rsidRDefault="006F375D" w:rsidP="00B14CB6">
            <w:pPr>
              <w:pStyle w:val="a0"/>
              <w:rPr>
                <w:color w:val="auto"/>
              </w:rPr>
            </w:pPr>
            <w:r w:rsidRPr="0034703C">
              <w:rPr>
                <w:color w:val="auto"/>
              </w:rPr>
              <w:t>ПЛАШКА КРУГЛАЯ</w:t>
            </w:r>
          </w:p>
        </w:tc>
        <w:tc>
          <w:tcPr>
            <w:tcW w:w="2172" w:type="dxa"/>
            <w:vAlign w:val="center"/>
          </w:tcPr>
          <w:p w:rsidR="006F375D" w:rsidRPr="0034703C" w:rsidRDefault="006F375D" w:rsidP="00B14CB6">
            <w:pPr>
              <w:pStyle w:val="a0"/>
              <w:ind w:firstLine="160"/>
              <w:jc w:val="center"/>
              <w:rPr>
                <w:color w:val="auto"/>
              </w:rPr>
            </w:pPr>
            <w:r w:rsidRPr="0034703C">
              <w:rPr>
                <w:color w:val="auto"/>
              </w:rPr>
              <w:t>МЗЗХ1,5</w:t>
            </w:r>
          </w:p>
        </w:tc>
        <w:tc>
          <w:tcPr>
            <w:tcW w:w="1810" w:type="dxa"/>
            <w:vAlign w:val="center"/>
          </w:tcPr>
          <w:p w:rsidR="006F375D" w:rsidRPr="0034703C" w:rsidRDefault="006F375D" w:rsidP="00B14CB6">
            <w:pPr>
              <w:pStyle w:val="a0"/>
              <w:jc w:val="center"/>
              <w:rPr>
                <w:color w:val="auto"/>
              </w:rPr>
            </w:pPr>
            <w:r w:rsidRPr="0034703C">
              <w:rPr>
                <w:color w:val="auto"/>
              </w:rPr>
              <w:t>50</w:t>
            </w:r>
          </w:p>
        </w:tc>
      </w:tr>
      <w:tr w:rsidR="006F375D" w:rsidRPr="0034703C" w:rsidTr="00AD57B4">
        <w:trPr>
          <w:trHeight w:hRule="exact" w:val="283"/>
        </w:trPr>
        <w:tc>
          <w:tcPr>
            <w:tcW w:w="915" w:type="dxa"/>
            <w:vAlign w:val="center"/>
          </w:tcPr>
          <w:p w:rsidR="006F375D" w:rsidRPr="0034703C" w:rsidRDefault="006F375D" w:rsidP="00DD7FB9">
            <w:pPr>
              <w:pStyle w:val="a0"/>
              <w:numPr>
                <w:ilvl w:val="0"/>
                <w:numId w:val="4"/>
              </w:numPr>
              <w:jc w:val="center"/>
              <w:rPr>
                <w:color w:val="auto"/>
              </w:rPr>
            </w:pPr>
          </w:p>
        </w:tc>
        <w:tc>
          <w:tcPr>
            <w:tcW w:w="3801" w:type="dxa"/>
            <w:vAlign w:val="center"/>
          </w:tcPr>
          <w:p w:rsidR="006F375D" w:rsidRPr="0034703C" w:rsidRDefault="006F375D" w:rsidP="00B14CB6">
            <w:pPr>
              <w:pStyle w:val="a0"/>
              <w:rPr>
                <w:color w:val="auto"/>
              </w:rPr>
            </w:pPr>
            <w:r w:rsidRPr="0034703C">
              <w:rPr>
                <w:color w:val="auto"/>
              </w:rPr>
              <w:t>ПЛАШКА КРУГЛАЯ ЛЕВАЯ</w:t>
            </w:r>
          </w:p>
        </w:tc>
        <w:tc>
          <w:tcPr>
            <w:tcW w:w="2172" w:type="dxa"/>
            <w:vAlign w:val="center"/>
          </w:tcPr>
          <w:p w:rsidR="006F375D" w:rsidRPr="0034703C" w:rsidRDefault="006F375D" w:rsidP="00B14CB6">
            <w:pPr>
              <w:pStyle w:val="a0"/>
              <w:ind w:firstLine="160"/>
              <w:jc w:val="center"/>
              <w:rPr>
                <w:color w:val="auto"/>
              </w:rPr>
            </w:pPr>
            <w:r w:rsidRPr="0034703C">
              <w:rPr>
                <w:color w:val="auto"/>
              </w:rPr>
              <w:t>М5Х0.8</w:t>
            </w:r>
          </w:p>
        </w:tc>
        <w:tc>
          <w:tcPr>
            <w:tcW w:w="1810" w:type="dxa"/>
            <w:vAlign w:val="center"/>
          </w:tcPr>
          <w:p w:rsidR="006F375D" w:rsidRPr="0034703C" w:rsidRDefault="006F375D" w:rsidP="00B14CB6">
            <w:pPr>
              <w:pStyle w:val="a0"/>
              <w:jc w:val="center"/>
              <w:rPr>
                <w:color w:val="auto"/>
              </w:rPr>
            </w:pPr>
            <w:r w:rsidRPr="0034703C">
              <w:rPr>
                <w:color w:val="auto"/>
              </w:rPr>
              <w:t>84</w:t>
            </w:r>
          </w:p>
        </w:tc>
      </w:tr>
      <w:tr w:rsidR="006F375D" w:rsidRPr="0034703C" w:rsidTr="00AD57B4">
        <w:trPr>
          <w:trHeight w:hRule="exact" w:val="274"/>
        </w:trPr>
        <w:tc>
          <w:tcPr>
            <w:tcW w:w="915" w:type="dxa"/>
            <w:vAlign w:val="center"/>
          </w:tcPr>
          <w:p w:rsidR="006F375D" w:rsidRPr="0034703C" w:rsidRDefault="006F375D" w:rsidP="00DD7FB9">
            <w:pPr>
              <w:pStyle w:val="a0"/>
              <w:numPr>
                <w:ilvl w:val="0"/>
                <w:numId w:val="4"/>
              </w:numPr>
              <w:jc w:val="center"/>
              <w:rPr>
                <w:color w:val="auto"/>
              </w:rPr>
            </w:pPr>
          </w:p>
        </w:tc>
        <w:tc>
          <w:tcPr>
            <w:tcW w:w="3801" w:type="dxa"/>
            <w:vAlign w:val="center"/>
          </w:tcPr>
          <w:p w:rsidR="006F375D" w:rsidRPr="0034703C" w:rsidRDefault="006F375D" w:rsidP="00B14CB6">
            <w:pPr>
              <w:pStyle w:val="a0"/>
              <w:rPr>
                <w:color w:val="auto"/>
              </w:rPr>
            </w:pPr>
            <w:r w:rsidRPr="0034703C">
              <w:rPr>
                <w:color w:val="auto"/>
              </w:rPr>
              <w:t>РАЗВЕРТКА РУЧНАЯ</w:t>
            </w:r>
          </w:p>
        </w:tc>
        <w:tc>
          <w:tcPr>
            <w:tcW w:w="2172" w:type="dxa"/>
            <w:vAlign w:val="center"/>
          </w:tcPr>
          <w:p w:rsidR="006F375D" w:rsidRPr="0034703C" w:rsidRDefault="006F375D" w:rsidP="00B14CB6">
            <w:pPr>
              <w:pStyle w:val="a0"/>
              <w:jc w:val="center"/>
              <w:rPr>
                <w:color w:val="auto"/>
              </w:rPr>
            </w:pPr>
            <w:r w:rsidRPr="0034703C">
              <w:rPr>
                <w:color w:val="auto"/>
              </w:rPr>
              <w:t>Ф14.0</w:t>
            </w:r>
          </w:p>
        </w:tc>
        <w:tc>
          <w:tcPr>
            <w:tcW w:w="1810" w:type="dxa"/>
            <w:vAlign w:val="center"/>
          </w:tcPr>
          <w:p w:rsidR="006F375D" w:rsidRPr="0034703C" w:rsidRDefault="006F375D" w:rsidP="00B14CB6">
            <w:pPr>
              <w:pStyle w:val="a0"/>
              <w:jc w:val="center"/>
              <w:rPr>
                <w:color w:val="auto"/>
              </w:rPr>
            </w:pPr>
            <w:r w:rsidRPr="0034703C">
              <w:rPr>
                <w:color w:val="auto"/>
              </w:rPr>
              <w:t>49</w:t>
            </w:r>
          </w:p>
        </w:tc>
      </w:tr>
      <w:tr w:rsidR="006F375D" w:rsidRPr="0034703C" w:rsidTr="00AD57B4">
        <w:trPr>
          <w:trHeight w:hRule="exact" w:val="264"/>
        </w:trPr>
        <w:tc>
          <w:tcPr>
            <w:tcW w:w="915" w:type="dxa"/>
            <w:vAlign w:val="center"/>
          </w:tcPr>
          <w:p w:rsidR="006F375D" w:rsidRPr="0034703C" w:rsidRDefault="006F375D" w:rsidP="00DD7FB9">
            <w:pPr>
              <w:pStyle w:val="a0"/>
              <w:numPr>
                <w:ilvl w:val="0"/>
                <w:numId w:val="4"/>
              </w:numPr>
              <w:jc w:val="center"/>
              <w:rPr>
                <w:color w:val="auto"/>
              </w:rPr>
            </w:pPr>
          </w:p>
        </w:tc>
        <w:tc>
          <w:tcPr>
            <w:tcW w:w="3801" w:type="dxa"/>
            <w:vAlign w:val="center"/>
          </w:tcPr>
          <w:p w:rsidR="006F375D" w:rsidRPr="0034703C" w:rsidRDefault="006F375D" w:rsidP="00B14CB6">
            <w:pPr>
              <w:pStyle w:val="a0"/>
              <w:rPr>
                <w:color w:val="auto"/>
              </w:rPr>
            </w:pPr>
            <w:r w:rsidRPr="0034703C">
              <w:rPr>
                <w:color w:val="auto"/>
              </w:rPr>
              <w:t>РАЗВЕРТКА РУЧНАЯ</w:t>
            </w:r>
          </w:p>
        </w:tc>
        <w:tc>
          <w:tcPr>
            <w:tcW w:w="2172" w:type="dxa"/>
            <w:vAlign w:val="center"/>
          </w:tcPr>
          <w:p w:rsidR="006F375D" w:rsidRPr="0034703C" w:rsidRDefault="006F375D" w:rsidP="00B14CB6">
            <w:pPr>
              <w:pStyle w:val="a0"/>
              <w:jc w:val="center"/>
              <w:rPr>
                <w:color w:val="auto"/>
              </w:rPr>
            </w:pPr>
            <w:r w:rsidRPr="0034703C">
              <w:rPr>
                <w:color w:val="auto"/>
              </w:rPr>
              <w:t>Ф32</w:t>
            </w:r>
          </w:p>
        </w:tc>
        <w:tc>
          <w:tcPr>
            <w:tcW w:w="1810" w:type="dxa"/>
            <w:vAlign w:val="center"/>
          </w:tcPr>
          <w:p w:rsidR="006F375D" w:rsidRPr="0034703C" w:rsidRDefault="006F375D" w:rsidP="00B14CB6">
            <w:pPr>
              <w:pStyle w:val="a0"/>
              <w:jc w:val="center"/>
              <w:rPr>
                <w:color w:val="auto"/>
              </w:rPr>
            </w:pPr>
            <w:r w:rsidRPr="0034703C">
              <w:rPr>
                <w:color w:val="auto"/>
              </w:rPr>
              <w:t>23</w:t>
            </w:r>
          </w:p>
        </w:tc>
      </w:tr>
      <w:tr w:rsidR="006F375D" w:rsidRPr="0034703C" w:rsidTr="00AD57B4">
        <w:trPr>
          <w:trHeight w:hRule="exact" w:val="219"/>
        </w:trPr>
        <w:tc>
          <w:tcPr>
            <w:tcW w:w="915" w:type="dxa"/>
            <w:vAlign w:val="center"/>
          </w:tcPr>
          <w:p w:rsidR="006F375D" w:rsidRPr="0034703C" w:rsidRDefault="006F375D" w:rsidP="00DD7FB9">
            <w:pPr>
              <w:pStyle w:val="a0"/>
              <w:numPr>
                <w:ilvl w:val="0"/>
                <w:numId w:val="4"/>
              </w:numPr>
              <w:jc w:val="center"/>
              <w:rPr>
                <w:color w:val="auto"/>
              </w:rPr>
            </w:pPr>
          </w:p>
        </w:tc>
        <w:tc>
          <w:tcPr>
            <w:tcW w:w="3801" w:type="dxa"/>
            <w:vAlign w:val="center"/>
          </w:tcPr>
          <w:p w:rsidR="006F375D" w:rsidRPr="0034703C" w:rsidRDefault="006F375D" w:rsidP="00B14CB6">
            <w:pPr>
              <w:pStyle w:val="a0"/>
              <w:rPr>
                <w:color w:val="auto"/>
              </w:rPr>
            </w:pPr>
            <w:r w:rsidRPr="0034703C">
              <w:rPr>
                <w:color w:val="auto"/>
              </w:rPr>
              <w:t>РАЗВЕРТКА РУЧНАЯ</w:t>
            </w:r>
          </w:p>
        </w:tc>
        <w:tc>
          <w:tcPr>
            <w:tcW w:w="2172" w:type="dxa"/>
            <w:vAlign w:val="center"/>
          </w:tcPr>
          <w:p w:rsidR="006F375D" w:rsidRPr="0034703C" w:rsidRDefault="006F375D" w:rsidP="00B14CB6">
            <w:pPr>
              <w:pStyle w:val="a0"/>
              <w:jc w:val="center"/>
              <w:rPr>
                <w:color w:val="auto"/>
              </w:rPr>
            </w:pPr>
            <w:r w:rsidRPr="0034703C">
              <w:rPr>
                <w:color w:val="auto"/>
              </w:rPr>
              <w:t>Ф36</w:t>
            </w:r>
          </w:p>
        </w:tc>
        <w:tc>
          <w:tcPr>
            <w:tcW w:w="1810" w:type="dxa"/>
            <w:vAlign w:val="center"/>
          </w:tcPr>
          <w:p w:rsidR="006F375D" w:rsidRPr="0034703C" w:rsidRDefault="006F375D" w:rsidP="00B14CB6">
            <w:pPr>
              <w:pStyle w:val="a0"/>
              <w:ind w:firstLine="140"/>
              <w:jc w:val="center"/>
              <w:rPr>
                <w:color w:val="auto"/>
              </w:rPr>
            </w:pPr>
            <w:r w:rsidRPr="0034703C">
              <w:rPr>
                <w:color w:val="auto"/>
              </w:rPr>
              <w:t>31</w:t>
            </w:r>
          </w:p>
        </w:tc>
      </w:tr>
      <w:tr w:rsidR="006F375D" w:rsidRPr="0034703C" w:rsidTr="00AD57B4">
        <w:trPr>
          <w:trHeight w:hRule="exact" w:val="278"/>
        </w:trPr>
        <w:tc>
          <w:tcPr>
            <w:tcW w:w="915" w:type="dxa"/>
            <w:vAlign w:val="center"/>
          </w:tcPr>
          <w:p w:rsidR="006F375D" w:rsidRPr="0034703C" w:rsidRDefault="006F375D" w:rsidP="00DD7FB9">
            <w:pPr>
              <w:pStyle w:val="a0"/>
              <w:numPr>
                <w:ilvl w:val="0"/>
                <w:numId w:val="4"/>
              </w:numPr>
              <w:jc w:val="center"/>
              <w:rPr>
                <w:color w:val="auto"/>
              </w:rPr>
            </w:pPr>
          </w:p>
        </w:tc>
        <w:tc>
          <w:tcPr>
            <w:tcW w:w="3801" w:type="dxa"/>
            <w:vAlign w:val="center"/>
          </w:tcPr>
          <w:p w:rsidR="006F375D" w:rsidRPr="0034703C" w:rsidRDefault="006F375D" w:rsidP="00B14CB6">
            <w:pPr>
              <w:pStyle w:val="a0"/>
              <w:rPr>
                <w:color w:val="auto"/>
              </w:rPr>
            </w:pPr>
            <w:r w:rsidRPr="0034703C">
              <w:rPr>
                <w:color w:val="auto"/>
              </w:rPr>
              <w:t>РАЗВЕРТКА РУЧНАЯ</w:t>
            </w:r>
          </w:p>
        </w:tc>
        <w:tc>
          <w:tcPr>
            <w:tcW w:w="2172" w:type="dxa"/>
            <w:vAlign w:val="center"/>
          </w:tcPr>
          <w:p w:rsidR="006F375D" w:rsidRPr="0034703C" w:rsidRDefault="006F375D" w:rsidP="00B14CB6">
            <w:pPr>
              <w:pStyle w:val="a0"/>
              <w:jc w:val="center"/>
              <w:rPr>
                <w:color w:val="auto"/>
              </w:rPr>
            </w:pPr>
            <w:r w:rsidRPr="0034703C">
              <w:rPr>
                <w:color w:val="auto"/>
              </w:rPr>
              <w:t>Ф40</w:t>
            </w:r>
          </w:p>
        </w:tc>
        <w:tc>
          <w:tcPr>
            <w:tcW w:w="1810" w:type="dxa"/>
            <w:vAlign w:val="center"/>
          </w:tcPr>
          <w:p w:rsidR="006F375D" w:rsidRPr="0034703C" w:rsidRDefault="006F375D" w:rsidP="00B14CB6">
            <w:pPr>
              <w:pStyle w:val="a0"/>
              <w:jc w:val="center"/>
              <w:rPr>
                <w:color w:val="auto"/>
              </w:rPr>
            </w:pPr>
            <w:r w:rsidRPr="0034703C">
              <w:rPr>
                <w:color w:val="auto"/>
              </w:rPr>
              <w:t>15</w:t>
            </w:r>
          </w:p>
        </w:tc>
      </w:tr>
      <w:tr w:rsidR="006F375D" w:rsidRPr="0034703C" w:rsidTr="00AD57B4">
        <w:trPr>
          <w:trHeight w:hRule="exact" w:val="278"/>
        </w:trPr>
        <w:tc>
          <w:tcPr>
            <w:tcW w:w="915" w:type="dxa"/>
            <w:vAlign w:val="center"/>
          </w:tcPr>
          <w:p w:rsidR="006F375D" w:rsidRPr="0034703C" w:rsidRDefault="006F375D" w:rsidP="00DD7FB9">
            <w:pPr>
              <w:pStyle w:val="a0"/>
              <w:numPr>
                <w:ilvl w:val="0"/>
                <w:numId w:val="4"/>
              </w:numPr>
              <w:jc w:val="center"/>
              <w:rPr>
                <w:color w:val="auto"/>
              </w:rPr>
            </w:pPr>
          </w:p>
        </w:tc>
        <w:tc>
          <w:tcPr>
            <w:tcW w:w="3801" w:type="dxa"/>
            <w:vAlign w:val="center"/>
          </w:tcPr>
          <w:p w:rsidR="006F375D" w:rsidRPr="0034703C" w:rsidRDefault="006F375D" w:rsidP="00B14CB6">
            <w:pPr>
              <w:pStyle w:val="a0"/>
              <w:rPr>
                <w:color w:val="auto"/>
              </w:rPr>
            </w:pPr>
            <w:r w:rsidRPr="0034703C">
              <w:rPr>
                <w:color w:val="auto"/>
              </w:rPr>
              <w:t>РАЗВЕРТКА'МАШИННАЯ</w:t>
            </w:r>
          </w:p>
        </w:tc>
        <w:tc>
          <w:tcPr>
            <w:tcW w:w="2172" w:type="dxa"/>
            <w:vAlign w:val="center"/>
          </w:tcPr>
          <w:p w:rsidR="006F375D" w:rsidRPr="0034703C" w:rsidRDefault="006F375D" w:rsidP="00B14CB6">
            <w:pPr>
              <w:pStyle w:val="a0"/>
              <w:ind w:hanging="45"/>
              <w:jc w:val="center"/>
              <w:rPr>
                <w:color w:val="auto"/>
              </w:rPr>
            </w:pPr>
            <w:r w:rsidRPr="0034703C">
              <w:rPr>
                <w:color w:val="auto"/>
              </w:rPr>
              <w:t>Ф 4,0</w:t>
            </w:r>
          </w:p>
        </w:tc>
        <w:tc>
          <w:tcPr>
            <w:tcW w:w="1810" w:type="dxa"/>
            <w:vAlign w:val="center"/>
          </w:tcPr>
          <w:p w:rsidR="006F375D" w:rsidRPr="0034703C" w:rsidRDefault="006F375D" w:rsidP="00B14CB6">
            <w:pPr>
              <w:pStyle w:val="a0"/>
              <w:jc w:val="center"/>
              <w:rPr>
                <w:color w:val="auto"/>
              </w:rPr>
            </w:pPr>
            <w:r w:rsidRPr="0034703C">
              <w:rPr>
                <w:color w:val="auto"/>
              </w:rPr>
              <w:t>106</w:t>
            </w:r>
          </w:p>
        </w:tc>
      </w:tr>
      <w:tr w:rsidR="006F375D" w:rsidRPr="0034703C" w:rsidTr="00AD57B4">
        <w:trPr>
          <w:trHeight w:hRule="exact" w:val="278"/>
        </w:trPr>
        <w:tc>
          <w:tcPr>
            <w:tcW w:w="915" w:type="dxa"/>
            <w:vAlign w:val="center"/>
          </w:tcPr>
          <w:p w:rsidR="006F375D" w:rsidRPr="0034703C" w:rsidRDefault="006F375D" w:rsidP="00DD7FB9">
            <w:pPr>
              <w:pStyle w:val="a0"/>
              <w:numPr>
                <w:ilvl w:val="0"/>
                <w:numId w:val="4"/>
              </w:numPr>
              <w:jc w:val="center"/>
              <w:rPr>
                <w:color w:val="auto"/>
              </w:rPr>
            </w:pPr>
          </w:p>
        </w:tc>
        <w:tc>
          <w:tcPr>
            <w:tcW w:w="3801" w:type="dxa"/>
            <w:vAlign w:val="center"/>
          </w:tcPr>
          <w:p w:rsidR="006F375D" w:rsidRPr="0034703C" w:rsidRDefault="006F375D" w:rsidP="00B14CB6">
            <w:pPr>
              <w:pStyle w:val="a0"/>
              <w:rPr>
                <w:color w:val="auto"/>
              </w:rPr>
            </w:pPr>
            <w:r w:rsidRPr="0034703C">
              <w:rPr>
                <w:color w:val="auto"/>
              </w:rPr>
              <w:t>РАЗВЕРТКА МАШИННАЯ</w:t>
            </w:r>
          </w:p>
        </w:tc>
        <w:tc>
          <w:tcPr>
            <w:tcW w:w="2172" w:type="dxa"/>
            <w:vAlign w:val="center"/>
          </w:tcPr>
          <w:p w:rsidR="006F375D" w:rsidRPr="0034703C" w:rsidRDefault="006F375D" w:rsidP="00B14CB6">
            <w:pPr>
              <w:pStyle w:val="a0"/>
              <w:ind w:hanging="45"/>
              <w:jc w:val="center"/>
              <w:rPr>
                <w:color w:val="auto"/>
              </w:rPr>
            </w:pPr>
            <w:r w:rsidRPr="0034703C">
              <w:rPr>
                <w:color w:val="auto"/>
              </w:rPr>
              <w:t>Ф 4,5</w:t>
            </w:r>
          </w:p>
        </w:tc>
        <w:tc>
          <w:tcPr>
            <w:tcW w:w="1810" w:type="dxa"/>
            <w:vAlign w:val="center"/>
          </w:tcPr>
          <w:p w:rsidR="006F375D" w:rsidRPr="0034703C" w:rsidRDefault="006F375D" w:rsidP="00B14CB6">
            <w:pPr>
              <w:pStyle w:val="a0"/>
              <w:jc w:val="center"/>
              <w:rPr>
                <w:color w:val="auto"/>
              </w:rPr>
            </w:pPr>
            <w:r w:rsidRPr="0034703C">
              <w:rPr>
                <w:color w:val="auto"/>
              </w:rPr>
              <w:t>57</w:t>
            </w:r>
          </w:p>
        </w:tc>
      </w:tr>
      <w:tr w:rsidR="006F375D" w:rsidRPr="0034703C" w:rsidTr="00AD57B4">
        <w:trPr>
          <w:trHeight w:hRule="exact" w:val="269"/>
        </w:trPr>
        <w:tc>
          <w:tcPr>
            <w:tcW w:w="915" w:type="dxa"/>
            <w:vAlign w:val="center"/>
          </w:tcPr>
          <w:p w:rsidR="006F375D" w:rsidRPr="0034703C" w:rsidRDefault="006F375D" w:rsidP="00DD7FB9">
            <w:pPr>
              <w:pStyle w:val="a0"/>
              <w:numPr>
                <w:ilvl w:val="0"/>
                <w:numId w:val="4"/>
              </w:numPr>
              <w:jc w:val="center"/>
              <w:rPr>
                <w:color w:val="auto"/>
              </w:rPr>
            </w:pPr>
          </w:p>
        </w:tc>
        <w:tc>
          <w:tcPr>
            <w:tcW w:w="3801" w:type="dxa"/>
            <w:vAlign w:val="center"/>
          </w:tcPr>
          <w:p w:rsidR="006F375D" w:rsidRPr="0034703C" w:rsidRDefault="006F375D" w:rsidP="00B14CB6">
            <w:pPr>
              <w:pStyle w:val="a0"/>
              <w:rPr>
                <w:color w:val="auto"/>
              </w:rPr>
            </w:pPr>
            <w:r w:rsidRPr="0034703C">
              <w:rPr>
                <w:color w:val="auto"/>
              </w:rPr>
              <w:t>РАЗВЕРТКА МАШИННАЯ</w:t>
            </w:r>
          </w:p>
        </w:tc>
        <w:tc>
          <w:tcPr>
            <w:tcW w:w="2172" w:type="dxa"/>
            <w:vAlign w:val="center"/>
          </w:tcPr>
          <w:p w:rsidR="006F375D" w:rsidRPr="0034703C" w:rsidRDefault="006F375D" w:rsidP="00B14CB6">
            <w:pPr>
              <w:pStyle w:val="a0"/>
              <w:ind w:hanging="45"/>
              <w:jc w:val="center"/>
              <w:rPr>
                <w:color w:val="auto"/>
              </w:rPr>
            </w:pPr>
            <w:r w:rsidRPr="0034703C">
              <w:rPr>
                <w:color w:val="auto"/>
              </w:rPr>
              <w:t>Ф5,0</w:t>
            </w:r>
          </w:p>
        </w:tc>
        <w:tc>
          <w:tcPr>
            <w:tcW w:w="1810" w:type="dxa"/>
            <w:vAlign w:val="center"/>
          </w:tcPr>
          <w:p w:rsidR="006F375D" w:rsidRPr="0034703C" w:rsidRDefault="006F375D" w:rsidP="00B14CB6">
            <w:pPr>
              <w:pStyle w:val="a0"/>
              <w:jc w:val="center"/>
              <w:rPr>
                <w:color w:val="auto"/>
              </w:rPr>
            </w:pPr>
            <w:r w:rsidRPr="0034703C">
              <w:rPr>
                <w:color w:val="auto"/>
              </w:rPr>
              <w:t>78</w:t>
            </w:r>
          </w:p>
        </w:tc>
      </w:tr>
      <w:tr w:rsidR="006F375D" w:rsidRPr="0034703C" w:rsidTr="00AD57B4">
        <w:trPr>
          <w:trHeight w:hRule="exact" w:val="274"/>
        </w:trPr>
        <w:tc>
          <w:tcPr>
            <w:tcW w:w="915" w:type="dxa"/>
            <w:vAlign w:val="center"/>
          </w:tcPr>
          <w:p w:rsidR="006F375D" w:rsidRPr="0034703C" w:rsidRDefault="006F375D" w:rsidP="00DD7FB9">
            <w:pPr>
              <w:pStyle w:val="a0"/>
              <w:numPr>
                <w:ilvl w:val="0"/>
                <w:numId w:val="4"/>
              </w:numPr>
              <w:jc w:val="center"/>
              <w:rPr>
                <w:color w:val="auto"/>
              </w:rPr>
            </w:pPr>
          </w:p>
        </w:tc>
        <w:tc>
          <w:tcPr>
            <w:tcW w:w="3801" w:type="dxa"/>
            <w:vAlign w:val="center"/>
          </w:tcPr>
          <w:p w:rsidR="006F375D" w:rsidRPr="0034703C" w:rsidRDefault="006F375D" w:rsidP="00B14CB6">
            <w:pPr>
              <w:pStyle w:val="a0"/>
              <w:rPr>
                <w:color w:val="auto"/>
              </w:rPr>
            </w:pPr>
            <w:r w:rsidRPr="0034703C">
              <w:rPr>
                <w:color w:val="auto"/>
              </w:rPr>
              <w:t>РАЗВЕРТКА МАШИННАЯ</w:t>
            </w:r>
          </w:p>
        </w:tc>
        <w:tc>
          <w:tcPr>
            <w:tcW w:w="2172" w:type="dxa"/>
            <w:vAlign w:val="center"/>
          </w:tcPr>
          <w:p w:rsidR="006F375D" w:rsidRPr="0034703C" w:rsidRDefault="006F375D" w:rsidP="00B14CB6">
            <w:pPr>
              <w:pStyle w:val="a0"/>
              <w:ind w:hanging="45"/>
              <w:jc w:val="center"/>
              <w:rPr>
                <w:color w:val="auto"/>
              </w:rPr>
            </w:pPr>
            <w:r w:rsidRPr="0034703C">
              <w:rPr>
                <w:color w:val="auto"/>
              </w:rPr>
              <w:t>Ф9,0</w:t>
            </w:r>
          </w:p>
        </w:tc>
        <w:tc>
          <w:tcPr>
            <w:tcW w:w="1810" w:type="dxa"/>
            <w:vAlign w:val="center"/>
          </w:tcPr>
          <w:p w:rsidR="006F375D" w:rsidRPr="0034703C" w:rsidRDefault="006F375D" w:rsidP="00B14CB6">
            <w:pPr>
              <w:pStyle w:val="a0"/>
              <w:jc w:val="center"/>
              <w:rPr>
                <w:color w:val="auto"/>
              </w:rPr>
            </w:pPr>
            <w:r w:rsidRPr="0034703C">
              <w:rPr>
                <w:color w:val="auto"/>
              </w:rPr>
              <w:t>45</w:t>
            </w:r>
          </w:p>
        </w:tc>
      </w:tr>
      <w:tr w:rsidR="006F375D" w:rsidRPr="0034703C" w:rsidTr="00AD57B4">
        <w:trPr>
          <w:trHeight w:hRule="exact" w:val="274"/>
        </w:trPr>
        <w:tc>
          <w:tcPr>
            <w:tcW w:w="915" w:type="dxa"/>
            <w:vAlign w:val="center"/>
          </w:tcPr>
          <w:p w:rsidR="006F375D" w:rsidRPr="0034703C" w:rsidRDefault="006F375D" w:rsidP="00DD7FB9">
            <w:pPr>
              <w:pStyle w:val="a0"/>
              <w:numPr>
                <w:ilvl w:val="0"/>
                <w:numId w:val="4"/>
              </w:numPr>
              <w:jc w:val="center"/>
              <w:rPr>
                <w:color w:val="auto"/>
              </w:rPr>
            </w:pPr>
          </w:p>
        </w:tc>
        <w:tc>
          <w:tcPr>
            <w:tcW w:w="3801" w:type="dxa"/>
            <w:vAlign w:val="center"/>
          </w:tcPr>
          <w:p w:rsidR="006F375D" w:rsidRPr="0034703C" w:rsidRDefault="006F375D" w:rsidP="00B14CB6">
            <w:pPr>
              <w:pStyle w:val="a0"/>
              <w:rPr>
                <w:color w:val="auto"/>
              </w:rPr>
            </w:pPr>
            <w:r w:rsidRPr="0034703C">
              <w:rPr>
                <w:color w:val="auto"/>
              </w:rPr>
              <w:t>РАЗВЕРТКА МАШИННАЯ</w:t>
            </w:r>
          </w:p>
        </w:tc>
        <w:tc>
          <w:tcPr>
            <w:tcW w:w="2172" w:type="dxa"/>
            <w:vAlign w:val="center"/>
          </w:tcPr>
          <w:p w:rsidR="006F375D" w:rsidRPr="0034703C" w:rsidRDefault="006F375D" w:rsidP="00B14CB6">
            <w:pPr>
              <w:pStyle w:val="a0"/>
              <w:ind w:hanging="45"/>
              <w:jc w:val="center"/>
              <w:rPr>
                <w:color w:val="auto"/>
              </w:rPr>
            </w:pPr>
            <w:r w:rsidRPr="0034703C">
              <w:rPr>
                <w:rFonts w:eastAsia="Times New Roman"/>
                <w:smallCaps/>
                <w:color w:val="auto"/>
              </w:rPr>
              <w:t>Ф14</w:t>
            </w:r>
          </w:p>
        </w:tc>
        <w:tc>
          <w:tcPr>
            <w:tcW w:w="1810" w:type="dxa"/>
            <w:vAlign w:val="center"/>
          </w:tcPr>
          <w:p w:rsidR="006F375D" w:rsidRPr="0034703C" w:rsidRDefault="006F375D" w:rsidP="00B14CB6">
            <w:pPr>
              <w:pStyle w:val="a0"/>
              <w:jc w:val="center"/>
              <w:rPr>
                <w:color w:val="auto"/>
              </w:rPr>
            </w:pPr>
            <w:r w:rsidRPr="0034703C">
              <w:rPr>
                <w:color w:val="auto"/>
              </w:rPr>
              <w:t>220</w:t>
            </w:r>
          </w:p>
        </w:tc>
      </w:tr>
      <w:tr w:rsidR="006F375D" w:rsidRPr="0034703C" w:rsidTr="00AD57B4">
        <w:trPr>
          <w:trHeight w:hRule="exact" w:val="264"/>
        </w:trPr>
        <w:tc>
          <w:tcPr>
            <w:tcW w:w="915" w:type="dxa"/>
            <w:vAlign w:val="center"/>
          </w:tcPr>
          <w:p w:rsidR="006F375D" w:rsidRPr="0034703C" w:rsidRDefault="006F375D" w:rsidP="00DD7FB9">
            <w:pPr>
              <w:pStyle w:val="a0"/>
              <w:numPr>
                <w:ilvl w:val="0"/>
                <w:numId w:val="4"/>
              </w:numPr>
              <w:jc w:val="center"/>
              <w:rPr>
                <w:color w:val="auto"/>
              </w:rPr>
            </w:pPr>
          </w:p>
        </w:tc>
        <w:tc>
          <w:tcPr>
            <w:tcW w:w="3801" w:type="dxa"/>
            <w:vAlign w:val="center"/>
          </w:tcPr>
          <w:p w:rsidR="006F375D" w:rsidRPr="0034703C" w:rsidRDefault="006F375D" w:rsidP="00B14CB6">
            <w:pPr>
              <w:pStyle w:val="a0"/>
              <w:rPr>
                <w:color w:val="auto"/>
              </w:rPr>
            </w:pPr>
            <w:r w:rsidRPr="0034703C">
              <w:rPr>
                <w:color w:val="auto"/>
              </w:rPr>
              <w:t>РАЗВЕРТКА МАШИННАЯ</w:t>
            </w:r>
          </w:p>
        </w:tc>
        <w:tc>
          <w:tcPr>
            <w:tcW w:w="2172" w:type="dxa"/>
            <w:vAlign w:val="center"/>
          </w:tcPr>
          <w:p w:rsidR="006F375D" w:rsidRPr="0034703C" w:rsidRDefault="006F375D" w:rsidP="00B14CB6">
            <w:pPr>
              <w:pStyle w:val="a0"/>
              <w:jc w:val="center"/>
              <w:rPr>
                <w:color w:val="auto"/>
              </w:rPr>
            </w:pPr>
            <w:r w:rsidRPr="0034703C">
              <w:rPr>
                <w:color w:val="auto"/>
              </w:rPr>
              <w:t>Ф15</w:t>
            </w:r>
          </w:p>
        </w:tc>
        <w:tc>
          <w:tcPr>
            <w:tcW w:w="1810" w:type="dxa"/>
            <w:vAlign w:val="center"/>
          </w:tcPr>
          <w:p w:rsidR="006F375D" w:rsidRPr="0034703C" w:rsidRDefault="006F375D" w:rsidP="00B14CB6">
            <w:pPr>
              <w:pStyle w:val="a0"/>
              <w:jc w:val="center"/>
              <w:rPr>
                <w:color w:val="auto"/>
              </w:rPr>
            </w:pPr>
            <w:r w:rsidRPr="0034703C">
              <w:rPr>
                <w:color w:val="auto"/>
              </w:rPr>
              <w:t>19</w:t>
            </w:r>
          </w:p>
        </w:tc>
      </w:tr>
      <w:tr w:rsidR="006F375D" w:rsidRPr="0034703C" w:rsidTr="00AD57B4">
        <w:trPr>
          <w:trHeight w:hRule="exact" w:val="274"/>
        </w:trPr>
        <w:tc>
          <w:tcPr>
            <w:tcW w:w="915" w:type="dxa"/>
            <w:vAlign w:val="center"/>
          </w:tcPr>
          <w:p w:rsidR="006F375D" w:rsidRPr="0034703C" w:rsidRDefault="006F375D" w:rsidP="00DD7FB9">
            <w:pPr>
              <w:pStyle w:val="a0"/>
              <w:numPr>
                <w:ilvl w:val="0"/>
                <w:numId w:val="4"/>
              </w:numPr>
              <w:jc w:val="center"/>
              <w:rPr>
                <w:color w:val="auto"/>
              </w:rPr>
            </w:pPr>
          </w:p>
        </w:tc>
        <w:tc>
          <w:tcPr>
            <w:tcW w:w="3801" w:type="dxa"/>
            <w:vAlign w:val="center"/>
          </w:tcPr>
          <w:p w:rsidR="006F375D" w:rsidRPr="0034703C" w:rsidRDefault="006F375D" w:rsidP="00B14CB6">
            <w:pPr>
              <w:pStyle w:val="a0"/>
              <w:rPr>
                <w:color w:val="auto"/>
              </w:rPr>
            </w:pPr>
            <w:r w:rsidRPr="0034703C">
              <w:rPr>
                <w:color w:val="auto"/>
              </w:rPr>
              <w:t>РАЗВЕРТКА МАШИННАЯ</w:t>
            </w:r>
          </w:p>
        </w:tc>
        <w:tc>
          <w:tcPr>
            <w:tcW w:w="2172" w:type="dxa"/>
            <w:vAlign w:val="center"/>
          </w:tcPr>
          <w:p w:rsidR="006F375D" w:rsidRPr="0034703C" w:rsidRDefault="006F375D" w:rsidP="00B14CB6">
            <w:pPr>
              <w:pStyle w:val="a0"/>
              <w:jc w:val="center"/>
              <w:rPr>
                <w:color w:val="auto"/>
              </w:rPr>
            </w:pPr>
            <w:r w:rsidRPr="0034703C">
              <w:rPr>
                <w:color w:val="auto"/>
              </w:rPr>
              <w:t>Ф16</w:t>
            </w:r>
          </w:p>
        </w:tc>
        <w:tc>
          <w:tcPr>
            <w:tcW w:w="1810" w:type="dxa"/>
            <w:vAlign w:val="center"/>
          </w:tcPr>
          <w:p w:rsidR="006F375D" w:rsidRPr="0034703C" w:rsidRDefault="006F375D" w:rsidP="00B14CB6">
            <w:pPr>
              <w:pStyle w:val="a0"/>
              <w:jc w:val="center"/>
              <w:rPr>
                <w:color w:val="auto"/>
              </w:rPr>
            </w:pPr>
            <w:r w:rsidRPr="0034703C">
              <w:rPr>
                <w:color w:val="auto"/>
              </w:rPr>
              <w:t>35</w:t>
            </w:r>
          </w:p>
        </w:tc>
      </w:tr>
      <w:tr w:rsidR="006F375D" w:rsidRPr="0034703C" w:rsidTr="00AD57B4">
        <w:trPr>
          <w:trHeight w:hRule="exact" w:val="269"/>
        </w:trPr>
        <w:tc>
          <w:tcPr>
            <w:tcW w:w="915" w:type="dxa"/>
            <w:vAlign w:val="center"/>
          </w:tcPr>
          <w:p w:rsidR="006F375D" w:rsidRPr="0034703C" w:rsidRDefault="006F375D" w:rsidP="00DD7FB9">
            <w:pPr>
              <w:pStyle w:val="a0"/>
              <w:numPr>
                <w:ilvl w:val="0"/>
                <w:numId w:val="4"/>
              </w:numPr>
              <w:jc w:val="center"/>
              <w:rPr>
                <w:color w:val="auto"/>
              </w:rPr>
            </w:pPr>
          </w:p>
        </w:tc>
        <w:tc>
          <w:tcPr>
            <w:tcW w:w="3801" w:type="dxa"/>
            <w:vAlign w:val="center"/>
          </w:tcPr>
          <w:p w:rsidR="006F375D" w:rsidRPr="0034703C" w:rsidRDefault="006F375D" w:rsidP="00B14CB6">
            <w:pPr>
              <w:pStyle w:val="a0"/>
              <w:rPr>
                <w:color w:val="auto"/>
              </w:rPr>
            </w:pPr>
            <w:r w:rsidRPr="0034703C">
              <w:rPr>
                <w:color w:val="auto"/>
              </w:rPr>
              <w:t>РАЗВЕРТКА МАШИННАЯ</w:t>
            </w:r>
          </w:p>
        </w:tc>
        <w:tc>
          <w:tcPr>
            <w:tcW w:w="2172" w:type="dxa"/>
            <w:vAlign w:val="center"/>
          </w:tcPr>
          <w:p w:rsidR="006F375D" w:rsidRPr="0034703C" w:rsidRDefault="006F375D" w:rsidP="00B14CB6">
            <w:pPr>
              <w:pStyle w:val="a0"/>
              <w:tabs>
                <w:tab w:val="left" w:pos="762"/>
              </w:tabs>
              <w:jc w:val="center"/>
              <w:rPr>
                <w:color w:val="auto"/>
              </w:rPr>
            </w:pPr>
            <w:r w:rsidRPr="0034703C">
              <w:rPr>
                <w:color w:val="auto"/>
              </w:rPr>
              <w:t>Ф19</w:t>
            </w:r>
          </w:p>
        </w:tc>
        <w:tc>
          <w:tcPr>
            <w:tcW w:w="1810" w:type="dxa"/>
            <w:vAlign w:val="center"/>
          </w:tcPr>
          <w:p w:rsidR="006F375D" w:rsidRPr="0034703C" w:rsidRDefault="006F375D" w:rsidP="00B14CB6">
            <w:pPr>
              <w:pStyle w:val="a0"/>
              <w:jc w:val="center"/>
              <w:rPr>
                <w:color w:val="auto"/>
              </w:rPr>
            </w:pPr>
            <w:r w:rsidRPr="0034703C">
              <w:rPr>
                <w:color w:val="auto"/>
              </w:rPr>
              <w:t>20</w:t>
            </w:r>
          </w:p>
        </w:tc>
      </w:tr>
      <w:tr w:rsidR="006F375D" w:rsidRPr="0034703C" w:rsidTr="00AD57B4">
        <w:trPr>
          <w:trHeight w:hRule="exact" w:val="274"/>
        </w:trPr>
        <w:tc>
          <w:tcPr>
            <w:tcW w:w="915" w:type="dxa"/>
            <w:vAlign w:val="center"/>
          </w:tcPr>
          <w:p w:rsidR="006F375D" w:rsidRPr="0034703C" w:rsidRDefault="006F375D" w:rsidP="00DD7FB9">
            <w:pPr>
              <w:pStyle w:val="a0"/>
              <w:numPr>
                <w:ilvl w:val="0"/>
                <w:numId w:val="4"/>
              </w:numPr>
              <w:jc w:val="center"/>
              <w:rPr>
                <w:color w:val="auto"/>
              </w:rPr>
            </w:pPr>
          </w:p>
        </w:tc>
        <w:tc>
          <w:tcPr>
            <w:tcW w:w="3801" w:type="dxa"/>
            <w:vAlign w:val="center"/>
          </w:tcPr>
          <w:p w:rsidR="006F375D" w:rsidRPr="0034703C" w:rsidRDefault="006F375D" w:rsidP="00B14CB6">
            <w:pPr>
              <w:pStyle w:val="a0"/>
              <w:rPr>
                <w:color w:val="auto"/>
              </w:rPr>
            </w:pPr>
            <w:r w:rsidRPr="0034703C">
              <w:rPr>
                <w:color w:val="auto"/>
              </w:rPr>
              <w:t>РАЗВЕРТКА КОНИЧЕСКАЯ</w:t>
            </w:r>
          </w:p>
        </w:tc>
        <w:tc>
          <w:tcPr>
            <w:tcW w:w="2172" w:type="dxa"/>
            <w:vAlign w:val="center"/>
          </w:tcPr>
          <w:p w:rsidR="006F375D" w:rsidRPr="0034703C" w:rsidRDefault="006F375D" w:rsidP="00B14CB6">
            <w:pPr>
              <w:pStyle w:val="a0"/>
              <w:jc w:val="center"/>
              <w:rPr>
                <w:color w:val="auto"/>
              </w:rPr>
            </w:pPr>
            <w:r w:rsidRPr="0034703C">
              <w:rPr>
                <w:color w:val="auto"/>
              </w:rPr>
              <w:t>Ф4,0</w:t>
            </w:r>
          </w:p>
        </w:tc>
        <w:tc>
          <w:tcPr>
            <w:tcW w:w="1810" w:type="dxa"/>
            <w:vAlign w:val="center"/>
          </w:tcPr>
          <w:p w:rsidR="006F375D" w:rsidRPr="0034703C" w:rsidRDefault="006F375D" w:rsidP="00B14CB6">
            <w:pPr>
              <w:pStyle w:val="a0"/>
              <w:jc w:val="center"/>
              <w:rPr>
                <w:color w:val="auto"/>
              </w:rPr>
            </w:pPr>
            <w:r w:rsidRPr="0034703C">
              <w:rPr>
                <w:color w:val="auto"/>
              </w:rPr>
              <w:t>274</w:t>
            </w:r>
          </w:p>
        </w:tc>
      </w:tr>
      <w:tr w:rsidR="006F375D" w:rsidRPr="0034703C" w:rsidTr="00AD57B4">
        <w:trPr>
          <w:trHeight w:hRule="exact" w:val="274"/>
        </w:trPr>
        <w:tc>
          <w:tcPr>
            <w:tcW w:w="915" w:type="dxa"/>
            <w:vAlign w:val="center"/>
          </w:tcPr>
          <w:p w:rsidR="006F375D" w:rsidRPr="0034703C" w:rsidRDefault="006F375D" w:rsidP="00DD7FB9">
            <w:pPr>
              <w:pStyle w:val="a0"/>
              <w:numPr>
                <w:ilvl w:val="0"/>
                <w:numId w:val="4"/>
              </w:numPr>
              <w:jc w:val="center"/>
              <w:rPr>
                <w:color w:val="auto"/>
              </w:rPr>
            </w:pPr>
          </w:p>
        </w:tc>
        <w:tc>
          <w:tcPr>
            <w:tcW w:w="3801" w:type="dxa"/>
            <w:vAlign w:val="center"/>
          </w:tcPr>
          <w:p w:rsidR="006F375D" w:rsidRPr="0034703C" w:rsidRDefault="006F375D" w:rsidP="00B14CB6">
            <w:pPr>
              <w:pStyle w:val="a0"/>
              <w:rPr>
                <w:color w:val="auto"/>
              </w:rPr>
            </w:pPr>
            <w:r w:rsidRPr="0034703C">
              <w:rPr>
                <w:color w:val="auto"/>
              </w:rPr>
              <w:t>РАЗВЕРТКА КОНИЧЕСКАЯ</w:t>
            </w:r>
          </w:p>
        </w:tc>
        <w:tc>
          <w:tcPr>
            <w:tcW w:w="2172" w:type="dxa"/>
            <w:vAlign w:val="center"/>
          </w:tcPr>
          <w:p w:rsidR="006F375D" w:rsidRPr="0034703C" w:rsidRDefault="006F375D" w:rsidP="00B14CB6">
            <w:pPr>
              <w:pStyle w:val="a0"/>
              <w:jc w:val="center"/>
              <w:rPr>
                <w:color w:val="auto"/>
              </w:rPr>
            </w:pPr>
            <w:r w:rsidRPr="0034703C">
              <w:rPr>
                <w:color w:val="auto"/>
              </w:rPr>
              <w:t>Ф5,О</w:t>
            </w:r>
          </w:p>
        </w:tc>
        <w:tc>
          <w:tcPr>
            <w:tcW w:w="1810" w:type="dxa"/>
            <w:vAlign w:val="center"/>
          </w:tcPr>
          <w:p w:rsidR="006F375D" w:rsidRPr="0034703C" w:rsidRDefault="006F375D" w:rsidP="00B14CB6">
            <w:pPr>
              <w:pStyle w:val="a0"/>
              <w:jc w:val="center"/>
              <w:rPr>
                <w:color w:val="auto"/>
              </w:rPr>
            </w:pPr>
            <w:r w:rsidRPr="0034703C">
              <w:rPr>
                <w:color w:val="auto"/>
              </w:rPr>
              <w:t>72</w:t>
            </w:r>
          </w:p>
        </w:tc>
      </w:tr>
      <w:tr w:rsidR="006F375D" w:rsidRPr="0034703C" w:rsidTr="00AD57B4">
        <w:trPr>
          <w:trHeight w:hRule="exact" w:val="278"/>
        </w:trPr>
        <w:tc>
          <w:tcPr>
            <w:tcW w:w="915" w:type="dxa"/>
            <w:vAlign w:val="center"/>
          </w:tcPr>
          <w:p w:rsidR="006F375D" w:rsidRPr="0034703C" w:rsidRDefault="006F375D" w:rsidP="00DD7FB9">
            <w:pPr>
              <w:pStyle w:val="a0"/>
              <w:numPr>
                <w:ilvl w:val="0"/>
                <w:numId w:val="4"/>
              </w:numPr>
              <w:jc w:val="center"/>
              <w:rPr>
                <w:color w:val="auto"/>
              </w:rPr>
            </w:pPr>
          </w:p>
        </w:tc>
        <w:tc>
          <w:tcPr>
            <w:tcW w:w="3801" w:type="dxa"/>
            <w:vAlign w:val="center"/>
          </w:tcPr>
          <w:p w:rsidR="006F375D" w:rsidRPr="0034703C" w:rsidRDefault="006F375D" w:rsidP="00B14CB6">
            <w:pPr>
              <w:pStyle w:val="a0"/>
              <w:rPr>
                <w:color w:val="auto"/>
              </w:rPr>
            </w:pPr>
            <w:r w:rsidRPr="0034703C">
              <w:rPr>
                <w:color w:val="auto"/>
              </w:rPr>
              <w:t>РАЗВЕРТКА КОНИЧЕСКАЯ</w:t>
            </w:r>
          </w:p>
        </w:tc>
        <w:tc>
          <w:tcPr>
            <w:tcW w:w="2172" w:type="dxa"/>
            <w:vAlign w:val="center"/>
          </w:tcPr>
          <w:p w:rsidR="006F375D" w:rsidRPr="0034703C" w:rsidRDefault="006F375D" w:rsidP="00B14CB6">
            <w:pPr>
              <w:pStyle w:val="a0"/>
              <w:jc w:val="center"/>
              <w:rPr>
                <w:color w:val="auto"/>
              </w:rPr>
            </w:pPr>
            <w:r w:rsidRPr="0034703C">
              <w:rPr>
                <w:color w:val="auto"/>
              </w:rPr>
              <w:t>Ф6,0</w:t>
            </w:r>
          </w:p>
        </w:tc>
        <w:tc>
          <w:tcPr>
            <w:tcW w:w="1810" w:type="dxa"/>
            <w:vAlign w:val="center"/>
          </w:tcPr>
          <w:p w:rsidR="006F375D" w:rsidRPr="0034703C" w:rsidRDefault="006F375D" w:rsidP="00B14CB6">
            <w:pPr>
              <w:pStyle w:val="a0"/>
              <w:jc w:val="center"/>
              <w:rPr>
                <w:color w:val="auto"/>
              </w:rPr>
            </w:pPr>
            <w:r w:rsidRPr="0034703C">
              <w:rPr>
                <w:color w:val="auto"/>
              </w:rPr>
              <w:t>49</w:t>
            </w:r>
          </w:p>
        </w:tc>
      </w:tr>
      <w:tr w:rsidR="006F375D" w:rsidRPr="0034703C" w:rsidTr="00AD57B4">
        <w:trPr>
          <w:trHeight w:hRule="exact" w:val="264"/>
        </w:trPr>
        <w:tc>
          <w:tcPr>
            <w:tcW w:w="915" w:type="dxa"/>
            <w:vAlign w:val="center"/>
          </w:tcPr>
          <w:p w:rsidR="006F375D" w:rsidRPr="0034703C" w:rsidRDefault="006F375D" w:rsidP="00DD7FB9">
            <w:pPr>
              <w:pStyle w:val="a0"/>
              <w:numPr>
                <w:ilvl w:val="0"/>
                <w:numId w:val="4"/>
              </w:numPr>
              <w:jc w:val="center"/>
              <w:rPr>
                <w:color w:val="auto"/>
              </w:rPr>
            </w:pPr>
          </w:p>
        </w:tc>
        <w:tc>
          <w:tcPr>
            <w:tcW w:w="3801" w:type="dxa"/>
            <w:vAlign w:val="center"/>
          </w:tcPr>
          <w:p w:rsidR="006F375D" w:rsidRPr="0034703C" w:rsidRDefault="006F375D" w:rsidP="00B14CB6">
            <w:pPr>
              <w:pStyle w:val="a0"/>
              <w:rPr>
                <w:color w:val="auto"/>
              </w:rPr>
            </w:pPr>
            <w:r w:rsidRPr="0034703C">
              <w:rPr>
                <w:color w:val="auto"/>
              </w:rPr>
              <w:t>РАЗВЕРТКА КОНИЧЕСКАЯ</w:t>
            </w:r>
          </w:p>
        </w:tc>
        <w:tc>
          <w:tcPr>
            <w:tcW w:w="2172" w:type="dxa"/>
            <w:vAlign w:val="center"/>
          </w:tcPr>
          <w:p w:rsidR="006F375D" w:rsidRPr="0034703C" w:rsidRDefault="006F375D" w:rsidP="00B14CB6">
            <w:pPr>
              <w:pStyle w:val="a0"/>
              <w:jc w:val="center"/>
              <w:rPr>
                <w:color w:val="auto"/>
              </w:rPr>
            </w:pPr>
            <w:r w:rsidRPr="0034703C">
              <w:rPr>
                <w:color w:val="auto"/>
              </w:rPr>
              <w:t>Ф10,0</w:t>
            </w:r>
          </w:p>
        </w:tc>
        <w:tc>
          <w:tcPr>
            <w:tcW w:w="1810" w:type="dxa"/>
            <w:vAlign w:val="center"/>
          </w:tcPr>
          <w:p w:rsidR="006F375D" w:rsidRPr="0034703C" w:rsidRDefault="006F375D" w:rsidP="00B14CB6">
            <w:pPr>
              <w:pStyle w:val="a0"/>
              <w:jc w:val="center"/>
              <w:rPr>
                <w:color w:val="auto"/>
              </w:rPr>
            </w:pPr>
            <w:r w:rsidRPr="0034703C">
              <w:rPr>
                <w:color w:val="auto"/>
              </w:rPr>
              <w:t>68</w:t>
            </w:r>
          </w:p>
        </w:tc>
      </w:tr>
      <w:tr w:rsidR="006F375D" w:rsidRPr="0034703C" w:rsidTr="00AD57B4">
        <w:trPr>
          <w:trHeight w:hRule="exact" w:val="274"/>
        </w:trPr>
        <w:tc>
          <w:tcPr>
            <w:tcW w:w="915" w:type="dxa"/>
            <w:vAlign w:val="center"/>
          </w:tcPr>
          <w:p w:rsidR="006F375D" w:rsidRPr="0034703C" w:rsidRDefault="006F375D" w:rsidP="00DD7FB9">
            <w:pPr>
              <w:pStyle w:val="a0"/>
              <w:numPr>
                <w:ilvl w:val="0"/>
                <w:numId w:val="4"/>
              </w:numPr>
              <w:jc w:val="center"/>
              <w:rPr>
                <w:color w:val="auto"/>
              </w:rPr>
            </w:pPr>
          </w:p>
        </w:tc>
        <w:tc>
          <w:tcPr>
            <w:tcW w:w="3801" w:type="dxa"/>
            <w:vAlign w:val="center"/>
          </w:tcPr>
          <w:p w:rsidR="006F375D" w:rsidRPr="0034703C" w:rsidRDefault="006F375D" w:rsidP="00B14CB6">
            <w:pPr>
              <w:pStyle w:val="a0"/>
              <w:rPr>
                <w:color w:val="auto"/>
              </w:rPr>
            </w:pPr>
            <w:r w:rsidRPr="0034703C">
              <w:rPr>
                <w:color w:val="auto"/>
              </w:rPr>
              <w:t>РАЗВЕРТКА МОДУЛЬНАЯ</w:t>
            </w:r>
          </w:p>
        </w:tc>
        <w:tc>
          <w:tcPr>
            <w:tcW w:w="2172" w:type="dxa"/>
            <w:vAlign w:val="center"/>
          </w:tcPr>
          <w:p w:rsidR="006F375D" w:rsidRPr="0034703C" w:rsidRDefault="006F375D" w:rsidP="00B14CB6">
            <w:pPr>
              <w:pStyle w:val="a0"/>
              <w:jc w:val="center"/>
              <w:rPr>
                <w:color w:val="auto"/>
              </w:rPr>
            </w:pPr>
            <w:r w:rsidRPr="0034703C">
              <w:rPr>
                <w:color w:val="auto"/>
              </w:rPr>
              <w:t>М-4</w:t>
            </w:r>
          </w:p>
        </w:tc>
        <w:tc>
          <w:tcPr>
            <w:tcW w:w="1810" w:type="dxa"/>
            <w:vAlign w:val="center"/>
          </w:tcPr>
          <w:p w:rsidR="006F375D" w:rsidRPr="0034703C" w:rsidRDefault="006F375D" w:rsidP="00B14CB6">
            <w:pPr>
              <w:pStyle w:val="a0"/>
              <w:jc w:val="center"/>
              <w:rPr>
                <w:color w:val="auto"/>
              </w:rPr>
            </w:pPr>
            <w:r w:rsidRPr="0034703C">
              <w:rPr>
                <w:color w:val="auto"/>
              </w:rPr>
              <w:t>92</w:t>
            </w:r>
          </w:p>
        </w:tc>
      </w:tr>
      <w:tr w:rsidR="006F375D" w:rsidRPr="0034703C" w:rsidTr="00AD57B4">
        <w:trPr>
          <w:trHeight w:hRule="exact" w:val="274"/>
        </w:trPr>
        <w:tc>
          <w:tcPr>
            <w:tcW w:w="915" w:type="dxa"/>
            <w:vAlign w:val="center"/>
          </w:tcPr>
          <w:p w:rsidR="006F375D" w:rsidRPr="0034703C" w:rsidRDefault="006F375D" w:rsidP="00DD7FB9">
            <w:pPr>
              <w:pStyle w:val="a0"/>
              <w:numPr>
                <w:ilvl w:val="0"/>
                <w:numId w:val="4"/>
              </w:numPr>
              <w:jc w:val="center"/>
              <w:rPr>
                <w:color w:val="auto"/>
              </w:rPr>
            </w:pPr>
          </w:p>
        </w:tc>
        <w:tc>
          <w:tcPr>
            <w:tcW w:w="3801" w:type="dxa"/>
            <w:vAlign w:val="center"/>
          </w:tcPr>
          <w:p w:rsidR="006F375D" w:rsidRPr="0034703C" w:rsidRDefault="006F375D" w:rsidP="00B14CB6">
            <w:pPr>
              <w:pStyle w:val="a0"/>
              <w:rPr>
                <w:color w:val="auto"/>
              </w:rPr>
            </w:pPr>
            <w:r w:rsidRPr="0034703C">
              <w:rPr>
                <w:color w:val="auto"/>
              </w:rPr>
              <w:t xml:space="preserve">ФРЕЗА ОТРЕЗНАЯ </w:t>
            </w:r>
            <w:r w:rsidRPr="0034703C">
              <w:rPr>
                <w:i/>
                <w:iCs/>
                <w:color w:val="auto"/>
                <w:lang w:val="en-US" w:eastAsia="en-US"/>
              </w:rPr>
              <w:t>t</w:t>
            </w:r>
          </w:p>
        </w:tc>
        <w:tc>
          <w:tcPr>
            <w:tcW w:w="2172" w:type="dxa"/>
            <w:vAlign w:val="center"/>
          </w:tcPr>
          <w:p w:rsidR="006F375D" w:rsidRPr="0034703C" w:rsidRDefault="006F375D" w:rsidP="00B14CB6">
            <w:pPr>
              <w:pStyle w:val="a0"/>
              <w:jc w:val="center"/>
              <w:rPr>
                <w:color w:val="auto"/>
              </w:rPr>
            </w:pPr>
            <w:r w:rsidRPr="0034703C">
              <w:rPr>
                <w:color w:val="auto"/>
              </w:rPr>
              <w:t>Ф40Х1.0</w:t>
            </w:r>
          </w:p>
        </w:tc>
        <w:tc>
          <w:tcPr>
            <w:tcW w:w="1810" w:type="dxa"/>
            <w:vAlign w:val="center"/>
          </w:tcPr>
          <w:p w:rsidR="006F375D" w:rsidRPr="0034703C" w:rsidRDefault="006F375D" w:rsidP="00B14CB6">
            <w:pPr>
              <w:pStyle w:val="a0"/>
              <w:jc w:val="center"/>
              <w:rPr>
                <w:color w:val="auto"/>
              </w:rPr>
            </w:pPr>
            <w:r w:rsidRPr="0034703C">
              <w:rPr>
                <w:color w:val="auto"/>
              </w:rPr>
              <w:t>101</w:t>
            </w:r>
          </w:p>
        </w:tc>
      </w:tr>
      <w:tr w:rsidR="006F375D" w:rsidRPr="0034703C" w:rsidTr="00AD57B4">
        <w:trPr>
          <w:trHeight w:hRule="exact" w:val="264"/>
        </w:trPr>
        <w:tc>
          <w:tcPr>
            <w:tcW w:w="915" w:type="dxa"/>
            <w:vAlign w:val="center"/>
          </w:tcPr>
          <w:p w:rsidR="006F375D" w:rsidRPr="0034703C" w:rsidRDefault="006F375D" w:rsidP="00DD7FB9">
            <w:pPr>
              <w:pStyle w:val="a0"/>
              <w:numPr>
                <w:ilvl w:val="0"/>
                <w:numId w:val="4"/>
              </w:numPr>
              <w:jc w:val="center"/>
              <w:rPr>
                <w:color w:val="auto"/>
              </w:rPr>
            </w:pPr>
          </w:p>
        </w:tc>
        <w:tc>
          <w:tcPr>
            <w:tcW w:w="3801" w:type="dxa"/>
            <w:vAlign w:val="center"/>
          </w:tcPr>
          <w:p w:rsidR="006F375D" w:rsidRPr="0034703C" w:rsidRDefault="006F375D" w:rsidP="00B14CB6">
            <w:pPr>
              <w:pStyle w:val="a0"/>
              <w:rPr>
                <w:color w:val="auto"/>
              </w:rPr>
            </w:pPr>
            <w:r w:rsidRPr="0034703C">
              <w:rPr>
                <w:color w:val="auto"/>
              </w:rPr>
              <w:t>ФРЕЗА ОТРЕЗНАЯ</w:t>
            </w:r>
          </w:p>
        </w:tc>
        <w:tc>
          <w:tcPr>
            <w:tcW w:w="2172" w:type="dxa"/>
            <w:vAlign w:val="center"/>
          </w:tcPr>
          <w:p w:rsidR="006F375D" w:rsidRPr="0034703C" w:rsidRDefault="006F375D" w:rsidP="00B14CB6">
            <w:pPr>
              <w:pStyle w:val="a0"/>
              <w:jc w:val="center"/>
              <w:rPr>
                <w:color w:val="auto"/>
              </w:rPr>
            </w:pPr>
            <w:r w:rsidRPr="0034703C">
              <w:rPr>
                <w:color w:val="auto"/>
              </w:rPr>
              <w:t>Ф50Х1.2</w:t>
            </w:r>
          </w:p>
        </w:tc>
        <w:tc>
          <w:tcPr>
            <w:tcW w:w="1810" w:type="dxa"/>
            <w:vAlign w:val="center"/>
          </w:tcPr>
          <w:p w:rsidR="006F375D" w:rsidRPr="0034703C" w:rsidRDefault="006F375D" w:rsidP="00B14CB6">
            <w:pPr>
              <w:pStyle w:val="a0"/>
              <w:jc w:val="center"/>
              <w:rPr>
                <w:color w:val="auto"/>
              </w:rPr>
            </w:pPr>
            <w:r w:rsidRPr="0034703C">
              <w:rPr>
                <w:color w:val="auto"/>
              </w:rPr>
              <w:t>84</w:t>
            </w:r>
          </w:p>
        </w:tc>
      </w:tr>
      <w:tr w:rsidR="006F375D" w:rsidRPr="0034703C" w:rsidTr="00AD57B4">
        <w:trPr>
          <w:trHeight w:hRule="exact" w:val="549"/>
        </w:trPr>
        <w:tc>
          <w:tcPr>
            <w:tcW w:w="915" w:type="dxa"/>
            <w:vAlign w:val="center"/>
          </w:tcPr>
          <w:p w:rsidR="006F375D" w:rsidRPr="0034703C" w:rsidRDefault="006F375D" w:rsidP="00DD7FB9">
            <w:pPr>
              <w:pStyle w:val="a0"/>
              <w:numPr>
                <w:ilvl w:val="0"/>
                <w:numId w:val="4"/>
              </w:numPr>
              <w:jc w:val="center"/>
              <w:rPr>
                <w:color w:val="auto"/>
              </w:rPr>
            </w:pPr>
          </w:p>
        </w:tc>
        <w:tc>
          <w:tcPr>
            <w:tcW w:w="3801" w:type="dxa"/>
            <w:vAlign w:val="center"/>
          </w:tcPr>
          <w:p w:rsidR="006F375D" w:rsidRPr="0034703C" w:rsidRDefault="006F375D" w:rsidP="00B14CB6">
            <w:pPr>
              <w:pStyle w:val="a0"/>
              <w:rPr>
                <w:color w:val="auto"/>
              </w:rPr>
            </w:pPr>
            <w:r w:rsidRPr="0034703C">
              <w:rPr>
                <w:color w:val="auto"/>
              </w:rPr>
              <w:t>РЕЗЕЦ ПРОХОДНОЙ ОТГНУТЫЙ Т15К6</w:t>
            </w:r>
          </w:p>
        </w:tc>
        <w:tc>
          <w:tcPr>
            <w:tcW w:w="2172" w:type="dxa"/>
            <w:vAlign w:val="center"/>
          </w:tcPr>
          <w:p w:rsidR="006F375D" w:rsidRPr="0034703C" w:rsidRDefault="006F375D" w:rsidP="00B14CB6">
            <w:pPr>
              <w:pStyle w:val="a0"/>
              <w:jc w:val="center"/>
              <w:rPr>
                <w:color w:val="auto"/>
              </w:rPr>
            </w:pPr>
            <w:r w:rsidRPr="0034703C">
              <w:rPr>
                <w:color w:val="auto"/>
                <w:lang w:val="en-US" w:eastAsia="en-US"/>
              </w:rPr>
              <w:t>10X16X100</w:t>
            </w:r>
          </w:p>
        </w:tc>
        <w:tc>
          <w:tcPr>
            <w:tcW w:w="1810" w:type="dxa"/>
            <w:vAlign w:val="center"/>
          </w:tcPr>
          <w:p w:rsidR="006F375D" w:rsidRPr="0034703C" w:rsidRDefault="006F375D" w:rsidP="00B14CB6">
            <w:pPr>
              <w:pStyle w:val="a0"/>
              <w:jc w:val="center"/>
              <w:rPr>
                <w:color w:val="auto"/>
              </w:rPr>
            </w:pPr>
            <w:r w:rsidRPr="0034703C">
              <w:rPr>
                <w:color w:val="auto"/>
              </w:rPr>
              <w:t>593</w:t>
            </w:r>
          </w:p>
        </w:tc>
      </w:tr>
      <w:tr w:rsidR="006F375D" w:rsidRPr="0034703C" w:rsidTr="00AD57B4">
        <w:trPr>
          <w:trHeight w:hRule="exact" w:val="532"/>
        </w:trPr>
        <w:tc>
          <w:tcPr>
            <w:tcW w:w="915" w:type="dxa"/>
            <w:vAlign w:val="center"/>
          </w:tcPr>
          <w:p w:rsidR="006F375D" w:rsidRPr="0034703C" w:rsidRDefault="006F375D" w:rsidP="00DD7FB9">
            <w:pPr>
              <w:pStyle w:val="a0"/>
              <w:numPr>
                <w:ilvl w:val="0"/>
                <w:numId w:val="4"/>
              </w:numPr>
              <w:jc w:val="center"/>
              <w:rPr>
                <w:color w:val="auto"/>
              </w:rPr>
            </w:pPr>
          </w:p>
        </w:tc>
        <w:tc>
          <w:tcPr>
            <w:tcW w:w="3801" w:type="dxa"/>
            <w:vAlign w:val="center"/>
          </w:tcPr>
          <w:p w:rsidR="006F375D" w:rsidRPr="0034703C" w:rsidRDefault="006F375D" w:rsidP="00B14CB6">
            <w:pPr>
              <w:pStyle w:val="a0"/>
              <w:rPr>
                <w:color w:val="auto"/>
              </w:rPr>
            </w:pPr>
            <w:r w:rsidRPr="0034703C">
              <w:rPr>
                <w:color w:val="auto"/>
              </w:rPr>
              <w:t>РЕЗЕЦ ПРОХОДНОЙ ОТГНУТЫЙ ВК8</w:t>
            </w:r>
          </w:p>
        </w:tc>
        <w:tc>
          <w:tcPr>
            <w:tcW w:w="2172" w:type="dxa"/>
            <w:vAlign w:val="center"/>
          </w:tcPr>
          <w:p w:rsidR="006F375D" w:rsidRPr="0034703C" w:rsidRDefault="006F375D" w:rsidP="00B14CB6">
            <w:pPr>
              <w:pStyle w:val="a0"/>
              <w:jc w:val="center"/>
              <w:rPr>
                <w:color w:val="auto"/>
              </w:rPr>
            </w:pPr>
            <w:r w:rsidRPr="0034703C">
              <w:rPr>
                <w:color w:val="auto"/>
                <w:lang w:val="en-US" w:eastAsia="en-US"/>
              </w:rPr>
              <w:t>16X12X100</w:t>
            </w:r>
          </w:p>
        </w:tc>
        <w:tc>
          <w:tcPr>
            <w:tcW w:w="1810" w:type="dxa"/>
            <w:vAlign w:val="center"/>
          </w:tcPr>
          <w:p w:rsidR="006F375D" w:rsidRPr="0034703C" w:rsidRDefault="006F375D" w:rsidP="00B14CB6">
            <w:pPr>
              <w:pStyle w:val="a0"/>
              <w:jc w:val="center"/>
              <w:rPr>
                <w:color w:val="auto"/>
              </w:rPr>
            </w:pPr>
            <w:r w:rsidRPr="0034703C">
              <w:rPr>
                <w:color w:val="auto"/>
              </w:rPr>
              <w:t>96</w:t>
            </w:r>
          </w:p>
        </w:tc>
      </w:tr>
      <w:tr w:rsidR="006F375D" w:rsidRPr="0034703C" w:rsidTr="00AD57B4">
        <w:trPr>
          <w:trHeight w:hRule="exact" w:val="543"/>
        </w:trPr>
        <w:tc>
          <w:tcPr>
            <w:tcW w:w="915" w:type="dxa"/>
            <w:vAlign w:val="center"/>
          </w:tcPr>
          <w:p w:rsidR="006F375D" w:rsidRPr="0034703C" w:rsidRDefault="006F375D" w:rsidP="00DD7FB9">
            <w:pPr>
              <w:pStyle w:val="a0"/>
              <w:numPr>
                <w:ilvl w:val="0"/>
                <w:numId w:val="4"/>
              </w:numPr>
              <w:jc w:val="center"/>
              <w:rPr>
                <w:color w:val="auto"/>
              </w:rPr>
            </w:pPr>
          </w:p>
        </w:tc>
        <w:tc>
          <w:tcPr>
            <w:tcW w:w="3801" w:type="dxa"/>
            <w:vAlign w:val="center"/>
          </w:tcPr>
          <w:p w:rsidR="006F375D" w:rsidRPr="0034703C" w:rsidRDefault="006F375D" w:rsidP="00B14CB6">
            <w:pPr>
              <w:pStyle w:val="a0"/>
              <w:rPr>
                <w:color w:val="auto"/>
              </w:rPr>
            </w:pPr>
            <w:r w:rsidRPr="0034703C">
              <w:rPr>
                <w:color w:val="auto"/>
              </w:rPr>
              <w:t>РЕЗЕЦ ПРОХОДНОЙ ОТГНУТЫЙ Т15К6</w:t>
            </w:r>
          </w:p>
        </w:tc>
        <w:tc>
          <w:tcPr>
            <w:tcW w:w="2172" w:type="dxa"/>
            <w:vAlign w:val="center"/>
          </w:tcPr>
          <w:p w:rsidR="006F375D" w:rsidRPr="0034703C" w:rsidRDefault="006F375D" w:rsidP="00B14CB6">
            <w:pPr>
              <w:pStyle w:val="a0"/>
              <w:jc w:val="center"/>
              <w:rPr>
                <w:color w:val="auto"/>
              </w:rPr>
            </w:pPr>
            <w:r w:rsidRPr="0034703C">
              <w:rPr>
                <w:color w:val="auto"/>
                <w:lang w:val="en-US" w:eastAsia="en-US"/>
              </w:rPr>
              <w:t>25X40X140</w:t>
            </w:r>
          </w:p>
        </w:tc>
        <w:tc>
          <w:tcPr>
            <w:tcW w:w="1810" w:type="dxa"/>
            <w:vAlign w:val="center"/>
          </w:tcPr>
          <w:p w:rsidR="006F375D" w:rsidRPr="0034703C" w:rsidRDefault="006F375D" w:rsidP="00B14CB6">
            <w:pPr>
              <w:pStyle w:val="a0"/>
              <w:jc w:val="center"/>
              <w:rPr>
                <w:color w:val="auto"/>
              </w:rPr>
            </w:pPr>
            <w:r w:rsidRPr="0034703C">
              <w:rPr>
                <w:color w:val="auto"/>
              </w:rPr>
              <w:t>143</w:t>
            </w:r>
          </w:p>
        </w:tc>
      </w:tr>
      <w:tr w:rsidR="006F375D" w:rsidRPr="0034703C" w:rsidTr="00AD57B4">
        <w:trPr>
          <w:trHeight w:hRule="exact" w:val="597"/>
        </w:trPr>
        <w:tc>
          <w:tcPr>
            <w:tcW w:w="915" w:type="dxa"/>
            <w:vAlign w:val="center"/>
          </w:tcPr>
          <w:p w:rsidR="006F375D" w:rsidRPr="0034703C" w:rsidRDefault="006F375D" w:rsidP="00DD7FB9">
            <w:pPr>
              <w:pStyle w:val="a0"/>
              <w:numPr>
                <w:ilvl w:val="0"/>
                <w:numId w:val="4"/>
              </w:numPr>
              <w:jc w:val="center"/>
              <w:rPr>
                <w:color w:val="auto"/>
              </w:rPr>
            </w:pPr>
          </w:p>
        </w:tc>
        <w:tc>
          <w:tcPr>
            <w:tcW w:w="3801" w:type="dxa"/>
            <w:vAlign w:val="center"/>
          </w:tcPr>
          <w:p w:rsidR="006F375D" w:rsidRPr="0034703C" w:rsidRDefault="006F375D" w:rsidP="00B14CB6">
            <w:pPr>
              <w:pStyle w:val="a0"/>
              <w:rPr>
                <w:color w:val="auto"/>
              </w:rPr>
            </w:pPr>
            <w:r w:rsidRPr="0034703C">
              <w:rPr>
                <w:color w:val="auto"/>
              </w:rPr>
              <w:t>РЕЗЕЦ ПРОХОДНОЙ УПОРНЫЙ</w:t>
            </w:r>
          </w:p>
        </w:tc>
        <w:tc>
          <w:tcPr>
            <w:tcW w:w="2172" w:type="dxa"/>
            <w:vAlign w:val="center"/>
          </w:tcPr>
          <w:p w:rsidR="006F375D" w:rsidRPr="0034703C" w:rsidRDefault="006F375D" w:rsidP="00B14CB6">
            <w:pPr>
              <w:pStyle w:val="a0"/>
              <w:jc w:val="center"/>
              <w:rPr>
                <w:color w:val="auto"/>
              </w:rPr>
            </w:pPr>
            <w:r w:rsidRPr="0034703C">
              <w:rPr>
                <w:color w:val="auto"/>
              </w:rPr>
              <w:t>16X10X100</w:t>
            </w:r>
          </w:p>
        </w:tc>
        <w:tc>
          <w:tcPr>
            <w:tcW w:w="1810" w:type="dxa"/>
            <w:vAlign w:val="center"/>
          </w:tcPr>
          <w:p w:rsidR="006F375D" w:rsidRPr="0034703C" w:rsidRDefault="006F375D" w:rsidP="00B14CB6">
            <w:pPr>
              <w:pStyle w:val="a0"/>
              <w:jc w:val="center"/>
              <w:rPr>
                <w:color w:val="auto"/>
              </w:rPr>
            </w:pPr>
            <w:r w:rsidRPr="0034703C">
              <w:rPr>
                <w:color w:val="auto"/>
              </w:rPr>
              <w:t>121</w:t>
            </w:r>
          </w:p>
        </w:tc>
      </w:tr>
      <w:tr w:rsidR="006F375D" w:rsidRPr="0034703C" w:rsidTr="00AD57B4">
        <w:trPr>
          <w:trHeight w:hRule="exact" w:val="328"/>
        </w:trPr>
        <w:tc>
          <w:tcPr>
            <w:tcW w:w="915" w:type="dxa"/>
            <w:vAlign w:val="center"/>
          </w:tcPr>
          <w:p w:rsidR="006F375D" w:rsidRPr="0034703C" w:rsidRDefault="006F375D" w:rsidP="00DD7FB9">
            <w:pPr>
              <w:pStyle w:val="a0"/>
              <w:numPr>
                <w:ilvl w:val="0"/>
                <w:numId w:val="4"/>
              </w:numPr>
              <w:jc w:val="center"/>
              <w:rPr>
                <w:color w:val="auto"/>
              </w:rPr>
            </w:pPr>
          </w:p>
        </w:tc>
        <w:tc>
          <w:tcPr>
            <w:tcW w:w="3801" w:type="dxa"/>
            <w:vAlign w:val="center"/>
          </w:tcPr>
          <w:p w:rsidR="006F375D" w:rsidRPr="0034703C" w:rsidRDefault="006F375D" w:rsidP="00B14CB6">
            <w:pPr>
              <w:pStyle w:val="a0"/>
              <w:rPr>
                <w:color w:val="auto"/>
              </w:rPr>
            </w:pPr>
            <w:r w:rsidRPr="0034703C">
              <w:rPr>
                <w:color w:val="auto"/>
              </w:rPr>
              <w:t>НАПИЛЬНИК ПЛОСКИЙ</w:t>
            </w:r>
          </w:p>
        </w:tc>
        <w:tc>
          <w:tcPr>
            <w:tcW w:w="2172" w:type="dxa"/>
            <w:vAlign w:val="center"/>
          </w:tcPr>
          <w:p w:rsidR="006F375D" w:rsidRPr="0034703C" w:rsidRDefault="006F375D" w:rsidP="00B14CB6">
            <w:pPr>
              <w:pStyle w:val="a0"/>
              <w:ind w:hanging="1"/>
              <w:jc w:val="center"/>
              <w:rPr>
                <w:color w:val="auto"/>
              </w:rPr>
            </w:pPr>
            <w:r w:rsidRPr="0034703C">
              <w:rPr>
                <w:color w:val="auto"/>
                <w:lang w:val="en-US" w:eastAsia="en-US"/>
              </w:rPr>
              <w:t>160-3</w:t>
            </w:r>
          </w:p>
        </w:tc>
        <w:tc>
          <w:tcPr>
            <w:tcW w:w="1810" w:type="dxa"/>
            <w:vAlign w:val="center"/>
          </w:tcPr>
          <w:p w:rsidR="006F375D" w:rsidRPr="0034703C" w:rsidRDefault="006F375D" w:rsidP="00B14CB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4703C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858</w:t>
            </w:r>
          </w:p>
        </w:tc>
      </w:tr>
      <w:tr w:rsidR="006F375D" w:rsidRPr="0034703C" w:rsidTr="00AD57B4">
        <w:trPr>
          <w:trHeight w:hRule="exact" w:val="384"/>
        </w:trPr>
        <w:tc>
          <w:tcPr>
            <w:tcW w:w="915" w:type="dxa"/>
            <w:vAlign w:val="center"/>
          </w:tcPr>
          <w:p w:rsidR="006F375D" w:rsidRPr="0034703C" w:rsidRDefault="006F375D" w:rsidP="00DD7FB9">
            <w:pPr>
              <w:pStyle w:val="a0"/>
              <w:numPr>
                <w:ilvl w:val="0"/>
                <w:numId w:val="4"/>
              </w:numPr>
              <w:jc w:val="center"/>
              <w:rPr>
                <w:color w:val="auto"/>
              </w:rPr>
            </w:pPr>
          </w:p>
        </w:tc>
        <w:tc>
          <w:tcPr>
            <w:tcW w:w="3801" w:type="dxa"/>
            <w:vAlign w:val="center"/>
          </w:tcPr>
          <w:p w:rsidR="006F375D" w:rsidRPr="0034703C" w:rsidRDefault="006F375D" w:rsidP="00B14CB6">
            <w:pPr>
              <w:pStyle w:val="a0"/>
              <w:rPr>
                <w:color w:val="auto"/>
              </w:rPr>
            </w:pPr>
            <w:r w:rsidRPr="0034703C">
              <w:rPr>
                <w:color w:val="auto"/>
              </w:rPr>
              <w:t>НАПИЛЬНИК КВАДРАТНЫЙ</w:t>
            </w:r>
          </w:p>
        </w:tc>
        <w:tc>
          <w:tcPr>
            <w:tcW w:w="2172" w:type="dxa"/>
            <w:vAlign w:val="center"/>
          </w:tcPr>
          <w:p w:rsidR="006F375D" w:rsidRPr="0034703C" w:rsidRDefault="006F375D" w:rsidP="00B14CB6">
            <w:pPr>
              <w:pStyle w:val="a0"/>
              <w:ind w:hanging="1"/>
              <w:jc w:val="center"/>
              <w:rPr>
                <w:color w:val="auto"/>
              </w:rPr>
            </w:pPr>
            <w:r w:rsidRPr="0034703C">
              <w:rPr>
                <w:color w:val="auto"/>
              </w:rPr>
              <w:t>150-1</w:t>
            </w:r>
          </w:p>
        </w:tc>
        <w:tc>
          <w:tcPr>
            <w:tcW w:w="1810" w:type="dxa"/>
            <w:vAlign w:val="center"/>
          </w:tcPr>
          <w:p w:rsidR="006F375D" w:rsidRPr="0034703C" w:rsidRDefault="006F375D" w:rsidP="00B14CB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4703C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329</w:t>
            </w:r>
          </w:p>
        </w:tc>
      </w:tr>
      <w:tr w:rsidR="006F375D" w:rsidRPr="0034703C" w:rsidTr="00AD57B4">
        <w:trPr>
          <w:trHeight w:hRule="exact" w:val="332"/>
        </w:trPr>
        <w:tc>
          <w:tcPr>
            <w:tcW w:w="915" w:type="dxa"/>
            <w:vAlign w:val="center"/>
          </w:tcPr>
          <w:p w:rsidR="006F375D" w:rsidRPr="0034703C" w:rsidRDefault="006F375D" w:rsidP="00DD7FB9">
            <w:pPr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801" w:type="dxa"/>
            <w:vAlign w:val="center"/>
          </w:tcPr>
          <w:p w:rsidR="006F375D" w:rsidRPr="0034703C" w:rsidRDefault="006F375D" w:rsidP="00B14CB6">
            <w:pPr>
              <w:pStyle w:val="a0"/>
              <w:rPr>
                <w:color w:val="auto"/>
              </w:rPr>
            </w:pPr>
            <w:r w:rsidRPr="0034703C">
              <w:rPr>
                <w:color w:val="auto"/>
              </w:rPr>
              <w:t>НАПИЛЬНИК КВАДРАТНЫЙ</w:t>
            </w:r>
          </w:p>
        </w:tc>
        <w:tc>
          <w:tcPr>
            <w:tcW w:w="2172" w:type="dxa"/>
            <w:vAlign w:val="center"/>
          </w:tcPr>
          <w:p w:rsidR="006F375D" w:rsidRPr="0034703C" w:rsidRDefault="006F375D" w:rsidP="00B14CB6">
            <w:pPr>
              <w:pStyle w:val="a0"/>
              <w:ind w:hanging="1"/>
              <w:jc w:val="center"/>
              <w:rPr>
                <w:color w:val="auto"/>
              </w:rPr>
            </w:pPr>
            <w:r w:rsidRPr="0034703C">
              <w:rPr>
                <w:color w:val="auto"/>
              </w:rPr>
              <w:t>150-2</w:t>
            </w:r>
          </w:p>
        </w:tc>
        <w:tc>
          <w:tcPr>
            <w:tcW w:w="1810" w:type="dxa"/>
            <w:vAlign w:val="center"/>
          </w:tcPr>
          <w:p w:rsidR="006F375D" w:rsidRPr="0034703C" w:rsidRDefault="006F375D" w:rsidP="00B14CB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4703C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200</w:t>
            </w:r>
          </w:p>
        </w:tc>
      </w:tr>
      <w:tr w:rsidR="006F375D" w:rsidRPr="0034703C" w:rsidTr="00AD57B4">
        <w:trPr>
          <w:trHeight w:hRule="exact" w:val="231"/>
        </w:trPr>
        <w:tc>
          <w:tcPr>
            <w:tcW w:w="915" w:type="dxa"/>
            <w:vAlign w:val="center"/>
          </w:tcPr>
          <w:p w:rsidR="006F375D" w:rsidRPr="0034703C" w:rsidRDefault="006F375D" w:rsidP="00DD7FB9">
            <w:pPr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801" w:type="dxa"/>
            <w:vAlign w:val="center"/>
          </w:tcPr>
          <w:p w:rsidR="006F375D" w:rsidRPr="0034703C" w:rsidRDefault="006F375D" w:rsidP="00B14CB6">
            <w:pPr>
              <w:pStyle w:val="a0"/>
              <w:rPr>
                <w:color w:val="auto"/>
              </w:rPr>
            </w:pPr>
            <w:r w:rsidRPr="0034703C">
              <w:rPr>
                <w:color w:val="auto"/>
              </w:rPr>
              <w:t>НАПИЛЬНИК КВАДРАТНЫЙ</w:t>
            </w:r>
          </w:p>
        </w:tc>
        <w:tc>
          <w:tcPr>
            <w:tcW w:w="2172" w:type="dxa"/>
            <w:vAlign w:val="center"/>
          </w:tcPr>
          <w:p w:rsidR="006F375D" w:rsidRPr="0034703C" w:rsidRDefault="006F375D" w:rsidP="00B14CB6">
            <w:pPr>
              <w:pStyle w:val="a0"/>
              <w:ind w:hanging="1"/>
              <w:jc w:val="center"/>
              <w:rPr>
                <w:color w:val="auto"/>
              </w:rPr>
            </w:pPr>
            <w:r w:rsidRPr="0034703C">
              <w:rPr>
                <w:color w:val="auto"/>
              </w:rPr>
              <w:t>150-3</w:t>
            </w:r>
          </w:p>
        </w:tc>
        <w:tc>
          <w:tcPr>
            <w:tcW w:w="1810" w:type="dxa"/>
            <w:vAlign w:val="center"/>
          </w:tcPr>
          <w:p w:rsidR="006F375D" w:rsidRPr="0034703C" w:rsidRDefault="006F375D" w:rsidP="00B14CB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4703C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294</w:t>
            </w:r>
          </w:p>
        </w:tc>
      </w:tr>
      <w:tr w:rsidR="006F375D" w:rsidRPr="0034703C" w:rsidTr="00AD57B4">
        <w:trPr>
          <w:trHeight w:hRule="exact" w:val="341"/>
        </w:trPr>
        <w:tc>
          <w:tcPr>
            <w:tcW w:w="915" w:type="dxa"/>
            <w:vAlign w:val="center"/>
          </w:tcPr>
          <w:p w:rsidR="006F375D" w:rsidRPr="0034703C" w:rsidRDefault="006F375D" w:rsidP="00DD7FB9">
            <w:pPr>
              <w:pStyle w:val="a0"/>
              <w:numPr>
                <w:ilvl w:val="0"/>
                <w:numId w:val="4"/>
              </w:numPr>
              <w:jc w:val="center"/>
              <w:rPr>
                <w:color w:val="auto"/>
              </w:rPr>
            </w:pPr>
          </w:p>
        </w:tc>
        <w:tc>
          <w:tcPr>
            <w:tcW w:w="3801" w:type="dxa"/>
            <w:vAlign w:val="center"/>
          </w:tcPr>
          <w:p w:rsidR="006F375D" w:rsidRPr="0034703C" w:rsidRDefault="006F375D" w:rsidP="00B14CB6">
            <w:pPr>
              <w:pStyle w:val="a0"/>
              <w:rPr>
                <w:color w:val="auto"/>
              </w:rPr>
            </w:pPr>
            <w:r w:rsidRPr="0034703C">
              <w:rPr>
                <w:color w:val="auto"/>
              </w:rPr>
              <w:t>НАПИЛЬНИК П/КРУГЛЫЙ</w:t>
            </w:r>
          </w:p>
        </w:tc>
        <w:tc>
          <w:tcPr>
            <w:tcW w:w="2172" w:type="dxa"/>
            <w:vAlign w:val="center"/>
          </w:tcPr>
          <w:p w:rsidR="006F375D" w:rsidRPr="0034703C" w:rsidRDefault="006F375D" w:rsidP="00B14CB6">
            <w:pPr>
              <w:pStyle w:val="a0"/>
              <w:ind w:hanging="1"/>
              <w:jc w:val="center"/>
              <w:rPr>
                <w:color w:val="auto"/>
              </w:rPr>
            </w:pPr>
            <w:r w:rsidRPr="0034703C">
              <w:rPr>
                <w:color w:val="auto"/>
              </w:rPr>
              <w:t>150-1</w:t>
            </w:r>
          </w:p>
        </w:tc>
        <w:tc>
          <w:tcPr>
            <w:tcW w:w="1810" w:type="dxa"/>
            <w:vAlign w:val="center"/>
          </w:tcPr>
          <w:p w:rsidR="006F375D" w:rsidRPr="0034703C" w:rsidRDefault="006F375D" w:rsidP="00B14CB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4703C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636</w:t>
            </w:r>
          </w:p>
        </w:tc>
      </w:tr>
      <w:tr w:rsidR="006F375D" w:rsidRPr="0034703C" w:rsidTr="00AD57B4">
        <w:trPr>
          <w:trHeight w:hRule="exact" w:val="341"/>
        </w:trPr>
        <w:tc>
          <w:tcPr>
            <w:tcW w:w="915" w:type="dxa"/>
            <w:vAlign w:val="center"/>
          </w:tcPr>
          <w:p w:rsidR="006F375D" w:rsidRPr="0034703C" w:rsidRDefault="006F375D" w:rsidP="00DD7FB9">
            <w:pPr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801" w:type="dxa"/>
            <w:vAlign w:val="center"/>
          </w:tcPr>
          <w:p w:rsidR="006F375D" w:rsidRPr="0034703C" w:rsidRDefault="006F375D" w:rsidP="00B14CB6">
            <w:pPr>
              <w:pStyle w:val="a0"/>
              <w:rPr>
                <w:color w:val="auto"/>
              </w:rPr>
            </w:pPr>
            <w:r w:rsidRPr="0034703C">
              <w:rPr>
                <w:color w:val="auto"/>
              </w:rPr>
              <w:t>НАПИЛЬНИК П/КРУГЛЫЙ</w:t>
            </w:r>
          </w:p>
        </w:tc>
        <w:tc>
          <w:tcPr>
            <w:tcW w:w="2172" w:type="dxa"/>
            <w:vAlign w:val="center"/>
          </w:tcPr>
          <w:p w:rsidR="006F375D" w:rsidRPr="0034703C" w:rsidRDefault="006F375D" w:rsidP="00B14CB6">
            <w:pPr>
              <w:pStyle w:val="a0"/>
              <w:ind w:hanging="1"/>
              <w:jc w:val="center"/>
              <w:rPr>
                <w:color w:val="auto"/>
              </w:rPr>
            </w:pPr>
            <w:r w:rsidRPr="0034703C">
              <w:rPr>
                <w:color w:val="auto"/>
              </w:rPr>
              <w:t>150-3</w:t>
            </w:r>
          </w:p>
        </w:tc>
        <w:tc>
          <w:tcPr>
            <w:tcW w:w="1810" w:type="dxa"/>
            <w:vAlign w:val="center"/>
          </w:tcPr>
          <w:p w:rsidR="006F375D" w:rsidRPr="0034703C" w:rsidRDefault="006F375D" w:rsidP="00B14CB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4703C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46</w:t>
            </w:r>
          </w:p>
        </w:tc>
      </w:tr>
      <w:tr w:rsidR="006F375D" w:rsidRPr="0034703C" w:rsidTr="00AD57B4">
        <w:trPr>
          <w:trHeight w:hRule="exact" w:val="380"/>
        </w:trPr>
        <w:tc>
          <w:tcPr>
            <w:tcW w:w="915" w:type="dxa"/>
            <w:vAlign w:val="center"/>
          </w:tcPr>
          <w:p w:rsidR="006F375D" w:rsidRPr="0034703C" w:rsidRDefault="006F375D" w:rsidP="00DD7FB9">
            <w:pPr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801" w:type="dxa"/>
            <w:vAlign w:val="center"/>
          </w:tcPr>
          <w:p w:rsidR="006F375D" w:rsidRPr="0034703C" w:rsidRDefault="006F375D" w:rsidP="00B14CB6">
            <w:pPr>
              <w:pStyle w:val="a0"/>
              <w:rPr>
                <w:color w:val="auto"/>
              </w:rPr>
            </w:pPr>
            <w:r w:rsidRPr="0034703C">
              <w:rPr>
                <w:color w:val="auto"/>
              </w:rPr>
              <w:t>НАДФИЛЬ ПЛОСКИЙ</w:t>
            </w:r>
          </w:p>
        </w:tc>
        <w:tc>
          <w:tcPr>
            <w:tcW w:w="2172" w:type="dxa"/>
            <w:vAlign w:val="center"/>
          </w:tcPr>
          <w:p w:rsidR="006F375D" w:rsidRPr="0034703C" w:rsidRDefault="006F375D" w:rsidP="00B14CB6">
            <w:pPr>
              <w:pStyle w:val="a0"/>
              <w:ind w:firstLine="600"/>
              <w:jc w:val="center"/>
              <w:rPr>
                <w:color w:val="auto"/>
              </w:rPr>
            </w:pPr>
          </w:p>
        </w:tc>
        <w:tc>
          <w:tcPr>
            <w:tcW w:w="1810" w:type="dxa"/>
            <w:vAlign w:val="center"/>
          </w:tcPr>
          <w:p w:rsidR="006F375D" w:rsidRPr="0034703C" w:rsidRDefault="006F375D" w:rsidP="00B14CB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4703C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1511</w:t>
            </w:r>
          </w:p>
        </w:tc>
      </w:tr>
      <w:tr w:rsidR="006F375D" w:rsidRPr="0034703C" w:rsidTr="00AD57B4">
        <w:trPr>
          <w:trHeight w:hRule="exact" w:val="341"/>
        </w:trPr>
        <w:tc>
          <w:tcPr>
            <w:tcW w:w="915" w:type="dxa"/>
            <w:vAlign w:val="center"/>
          </w:tcPr>
          <w:p w:rsidR="006F375D" w:rsidRPr="0034703C" w:rsidRDefault="006F375D" w:rsidP="00DD7FB9">
            <w:pPr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801" w:type="dxa"/>
            <w:vAlign w:val="center"/>
          </w:tcPr>
          <w:p w:rsidR="006F375D" w:rsidRPr="0034703C" w:rsidRDefault="006F375D" w:rsidP="00B14CB6">
            <w:pPr>
              <w:pStyle w:val="a0"/>
              <w:rPr>
                <w:color w:val="auto"/>
              </w:rPr>
            </w:pPr>
            <w:r w:rsidRPr="0034703C">
              <w:rPr>
                <w:color w:val="auto"/>
              </w:rPr>
              <w:t>НАДФИЛЬ ОВАЛЬНЫЙ</w:t>
            </w:r>
          </w:p>
        </w:tc>
        <w:tc>
          <w:tcPr>
            <w:tcW w:w="2172" w:type="dxa"/>
            <w:vAlign w:val="center"/>
          </w:tcPr>
          <w:p w:rsidR="006F375D" w:rsidRPr="0034703C" w:rsidRDefault="006F375D" w:rsidP="00B14CB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810" w:type="dxa"/>
            <w:vAlign w:val="center"/>
          </w:tcPr>
          <w:p w:rsidR="006F375D" w:rsidRPr="0034703C" w:rsidRDefault="006F375D" w:rsidP="00B14CB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4703C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1207</w:t>
            </w:r>
          </w:p>
        </w:tc>
      </w:tr>
      <w:tr w:rsidR="006F375D" w:rsidRPr="0034703C" w:rsidTr="00AD57B4">
        <w:trPr>
          <w:trHeight w:hRule="exact" w:val="371"/>
        </w:trPr>
        <w:tc>
          <w:tcPr>
            <w:tcW w:w="915" w:type="dxa"/>
            <w:vAlign w:val="center"/>
          </w:tcPr>
          <w:p w:rsidR="006F375D" w:rsidRPr="0034703C" w:rsidRDefault="006F375D" w:rsidP="00DD7FB9">
            <w:pPr>
              <w:pStyle w:val="a0"/>
              <w:numPr>
                <w:ilvl w:val="0"/>
                <w:numId w:val="4"/>
              </w:numPr>
              <w:jc w:val="center"/>
              <w:rPr>
                <w:color w:val="auto"/>
              </w:rPr>
            </w:pPr>
          </w:p>
        </w:tc>
        <w:tc>
          <w:tcPr>
            <w:tcW w:w="3801" w:type="dxa"/>
            <w:vAlign w:val="center"/>
          </w:tcPr>
          <w:p w:rsidR="006F375D" w:rsidRPr="0034703C" w:rsidRDefault="006F375D" w:rsidP="00B14CB6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4703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МИКРОМЕТР ГЛАДКИЙ</w:t>
            </w:r>
          </w:p>
        </w:tc>
        <w:tc>
          <w:tcPr>
            <w:tcW w:w="2172" w:type="dxa"/>
            <w:vAlign w:val="center"/>
          </w:tcPr>
          <w:p w:rsidR="006F375D" w:rsidRPr="0034703C" w:rsidRDefault="006F375D" w:rsidP="00B14CB6">
            <w:pPr>
              <w:pStyle w:val="a0"/>
              <w:tabs>
                <w:tab w:val="left" w:pos="1362"/>
                <w:tab w:val="left" w:leader="hyphen" w:pos="1732"/>
                <w:tab w:val="left" w:leader="hyphen" w:pos="2025"/>
              </w:tabs>
              <w:ind w:hanging="1"/>
              <w:jc w:val="center"/>
              <w:rPr>
                <w:color w:val="auto"/>
              </w:rPr>
            </w:pPr>
            <w:r w:rsidRPr="0034703C">
              <w:rPr>
                <w:color w:val="auto"/>
              </w:rPr>
              <w:t>50-75</w:t>
            </w:r>
          </w:p>
        </w:tc>
        <w:tc>
          <w:tcPr>
            <w:tcW w:w="1810" w:type="dxa"/>
            <w:vAlign w:val="center"/>
          </w:tcPr>
          <w:p w:rsidR="006F375D" w:rsidRPr="0034703C" w:rsidRDefault="006F375D" w:rsidP="00B14CB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4703C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13</w:t>
            </w:r>
          </w:p>
        </w:tc>
      </w:tr>
      <w:tr w:rsidR="006F375D" w:rsidRPr="0034703C" w:rsidTr="00AD57B4">
        <w:trPr>
          <w:trHeight w:hRule="exact" w:val="368"/>
        </w:trPr>
        <w:tc>
          <w:tcPr>
            <w:tcW w:w="915" w:type="dxa"/>
            <w:vAlign w:val="center"/>
          </w:tcPr>
          <w:p w:rsidR="006F375D" w:rsidRPr="0034703C" w:rsidRDefault="006F375D" w:rsidP="00DD7FB9">
            <w:pPr>
              <w:pStyle w:val="a0"/>
              <w:numPr>
                <w:ilvl w:val="0"/>
                <w:numId w:val="4"/>
              </w:numPr>
              <w:jc w:val="center"/>
              <w:rPr>
                <w:color w:val="auto"/>
              </w:rPr>
            </w:pPr>
          </w:p>
        </w:tc>
        <w:tc>
          <w:tcPr>
            <w:tcW w:w="3801" w:type="dxa"/>
            <w:vAlign w:val="center"/>
          </w:tcPr>
          <w:p w:rsidR="006F375D" w:rsidRPr="0034703C" w:rsidRDefault="006F375D" w:rsidP="00B14CB6">
            <w:pPr>
              <w:pStyle w:val="a0"/>
              <w:rPr>
                <w:color w:val="auto"/>
              </w:rPr>
            </w:pPr>
            <w:r w:rsidRPr="0034703C">
              <w:rPr>
                <w:color w:val="auto"/>
              </w:rPr>
              <w:t>ВСТАВКАРДЗЬБОВ</w:t>
            </w:r>
          </w:p>
        </w:tc>
        <w:tc>
          <w:tcPr>
            <w:tcW w:w="2172" w:type="dxa"/>
            <w:vAlign w:val="center"/>
          </w:tcPr>
          <w:p w:rsidR="006F375D" w:rsidRPr="0034703C" w:rsidRDefault="006F375D" w:rsidP="00B14CB6">
            <w:pPr>
              <w:pStyle w:val="a0"/>
              <w:jc w:val="center"/>
              <w:rPr>
                <w:color w:val="auto"/>
              </w:rPr>
            </w:pPr>
            <w:r w:rsidRPr="0034703C">
              <w:rPr>
                <w:color w:val="auto"/>
              </w:rPr>
              <w:t>3</w:t>
            </w:r>
            <w:r w:rsidRPr="0034703C">
              <w:rPr>
                <w:color w:val="auto"/>
                <w:lang w:val="en-US" w:eastAsia="en-US"/>
              </w:rPr>
              <w:t>X</w:t>
            </w:r>
            <w:r w:rsidRPr="0034703C">
              <w:rPr>
                <w:color w:val="auto"/>
                <w:lang w:eastAsia="en-US"/>
              </w:rPr>
              <w:t xml:space="preserve">0.5 </w:t>
            </w:r>
            <w:r w:rsidRPr="0034703C">
              <w:rPr>
                <w:color w:val="auto"/>
              </w:rPr>
              <w:t>ПР.НЕ</w:t>
            </w:r>
          </w:p>
        </w:tc>
        <w:tc>
          <w:tcPr>
            <w:tcW w:w="1810" w:type="dxa"/>
            <w:vAlign w:val="center"/>
          </w:tcPr>
          <w:p w:rsidR="006F375D" w:rsidRPr="0034703C" w:rsidRDefault="006F375D" w:rsidP="00B14CB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4703C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50</w:t>
            </w:r>
          </w:p>
        </w:tc>
      </w:tr>
      <w:tr w:rsidR="006F375D" w:rsidRPr="0034703C" w:rsidTr="00AD57B4">
        <w:trPr>
          <w:trHeight w:hRule="exact" w:val="343"/>
        </w:trPr>
        <w:tc>
          <w:tcPr>
            <w:tcW w:w="915" w:type="dxa"/>
            <w:vAlign w:val="center"/>
          </w:tcPr>
          <w:p w:rsidR="006F375D" w:rsidRPr="0034703C" w:rsidRDefault="006F375D" w:rsidP="00DD7FB9">
            <w:pPr>
              <w:pStyle w:val="a0"/>
              <w:numPr>
                <w:ilvl w:val="0"/>
                <w:numId w:val="4"/>
              </w:numPr>
              <w:jc w:val="center"/>
              <w:rPr>
                <w:color w:val="auto"/>
              </w:rPr>
            </w:pPr>
          </w:p>
        </w:tc>
        <w:tc>
          <w:tcPr>
            <w:tcW w:w="3801" w:type="dxa"/>
            <w:vAlign w:val="center"/>
          </w:tcPr>
          <w:p w:rsidR="006F375D" w:rsidRPr="0034703C" w:rsidRDefault="006F375D" w:rsidP="00B14CB6">
            <w:pPr>
              <w:pStyle w:val="a0"/>
              <w:rPr>
                <w:color w:val="auto"/>
              </w:rPr>
            </w:pPr>
            <w:r w:rsidRPr="0034703C">
              <w:rPr>
                <w:color w:val="auto"/>
              </w:rPr>
              <w:t>ВСТавКАРДЗЬБОВ</w:t>
            </w:r>
          </w:p>
        </w:tc>
        <w:tc>
          <w:tcPr>
            <w:tcW w:w="2172" w:type="dxa"/>
            <w:vAlign w:val="center"/>
          </w:tcPr>
          <w:p w:rsidR="006F375D" w:rsidRPr="0034703C" w:rsidRDefault="006F375D" w:rsidP="00B14CB6">
            <w:pPr>
              <w:pStyle w:val="a0"/>
              <w:jc w:val="center"/>
              <w:rPr>
                <w:color w:val="auto"/>
              </w:rPr>
            </w:pPr>
            <w:r w:rsidRPr="0034703C">
              <w:rPr>
                <w:color w:val="auto"/>
                <w:lang w:eastAsia="en-US"/>
              </w:rPr>
              <w:t>4</w:t>
            </w:r>
            <w:r w:rsidRPr="0034703C">
              <w:rPr>
                <w:color w:val="auto"/>
                <w:lang w:val="en-US" w:eastAsia="en-US"/>
              </w:rPr>
              <w:t>X</w:t>
            </w:r>
            <w:r w:rsidRPr="0034703C">
              <w:rPr>
                <w:color w:val="auto"/>
                <w:lang w:eastAsia="en-US"/>
              </w:rPr>
              <w:t xml:space="preserve">0.7 </w:t>
            </w:r>
            <w:r w:rsidRPr="0034703C">
              <w:rPr>
                <w:color w:val="auto"/>
              </w:rPr>
              <w:t>ПР.НЕ</w:t>
            </w:r>
          </w:p>
        </w:tc>
        <w:tc>
          <w:tcPr>
            <w:tcW w:w="1810" w:type="dxa"/>
            <w:vAlign w:val="center"/>
          </w:tcPr>
          <w:p w:rsidR="006F375D" w:rsidRPr="0034703C" w:rsidRDefault="006F375D" w:rsidP="00B14CB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4703C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61</w:t>
            </w:r>
          </w:p>
        </w:tc>
      </w:tr>
      <w:tr w:rsidR="006F375D" w:rsidRPr="0034703C" w:rsidTr="00AD57B4">
        <w:trPr>
          <w:trHeight w:hRule="exact" w:val="353"/>
        </w:trPr>
        <w:tc>
          <w:tcPr>
            <w:tcW w:w="915" w:type="dxa"/>
            <w:vAlign w:val="center"/>
          </w:tcPr>
          <w:p w:rsidR="006F375D" w:rsidRPr="0034703C" w:rsidRDefault="006F375D" w:rsidP="00DD7FB9">
            <w:pPr>
              <w:pStyle w:val="a0"/>
              <w:numPr>
                <w:ilvl w:val="0"/>
                <w:numId w:val="4"/>
              </w:numPr>
              <w:jc w:val="center"/>
              <w:rPr>
                <w:color w:val="auto"/>
              </w:rPr>
            </w:pPr>
          </w:p>
        </w:tc>
        <w:tc>
          <w:tcPr>
            <w:tcW w:w="3801" w:type="dxa"/>
            <w:vAlign w:val="center"/>
          </w:tcPr>
          <w:p w:rsidR="006F375D" w:rsidRPr="0034703C" w:rsidRDefault="006F375D" w:rsidP="00B14CB6">
            <w:pPr>
              <w:pStyle w:val="a0"/>
              <w:rPr>
                <w:color w:val="auto"/>
              </w:rPr>
            </w:pPr>
            <w:r w:rsidRPr="0034703C">
              <w:rPr>
                <w:color w:val="auto"/>
              </w:rPr>
              <w:t>ГОРЕЛКА</w:t>
            </w:r>
          </w:p>
        </w:tc>
        <w:tc>
          <w:tcPr>
            <w:tcW w:w="2172" w:type="dxa"/>
            <w:vAlign w:val="center"/>
          </w:tcPr>
          <w:p w:rsidR="006F375D" w:rsidRPr="0034703C" w:rsidRDefault="006F375D" w:rsidP="00B14CB6">
            <w:pPr>
              <w:pStyle w:val="a0"/>
              <w:jc w:val="center"/>
              <w:rPr>
                <w:color w:val="auto"/>
              </w:rPr>
            </w:pPr>
            <w:r w:rsidRPr="0034703C">
              <w:rPr>
                <w:color w:val="auto"/>
              </w:rPr>
              <w:t>Г2-04</w:t>
            </w:r>
          </w:p>
        </w:tc>
        <w:tc>
          <w:tcPr>
            <w:tcW w:w="1810" w:type="dxa"/>
            <w:vAlign w:val="center"/>
          </w:tcPr>
          <w:p w:rsidR="006F375D" w:rsidRPr="0034703C" w:rsidRDefault="006F375D" w:rsidP="00B14CB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4703C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33</w:t>
            </w:r>
          </w:p>
        </w:tc>
      </w:tr>
    </w:tbl>
    <w:p w:rsidR="006F375D" w:rsidRPr="0034703C" w:rsidRDefault="006F375D" w:rsidP="00B14CB6">
      <w:pPr>
        <w:pStyle w:val="a0"/>
        <w:numPr>
          <w:ilvl w:val="0"/>
          <w:numId w:val="2"/>
        </w:numPr>
        <w:ind w:left="113" w:right="113" w:firstLine="0"/>
        <w:jc w:val="center"/>
        <w:rPr>
          <w:color w:val="auto"/>
        </w:rPr>
        <w:sectPr w:rsidR="006F375D" w:rsidRPr="0034703C" w:rsidSect="00947AB4">
          <w:headerReference w:type="even" r:id="rId7"/>
          <w:pgSz w:w="11900" w:h="16840"/>
          <w:pgMar w:top="543" w:right="360" w:bottom="360" w:left="360" w:header="0" w:footer="3" w:gutter="0"/>
          <w:cols w:space="720"/>
          <w:noEndnote/>
          <w:docGrid w:linePitch="360"/>
        </w:sectPr>
      </w:pPr>
    </w:p>
    <w:tbl>
      <w:tblPr>
        <w:tblpPr w:leftFromText="180" w:rightFromText="180" w:vertAnchor="page" w:horzAnchor="page" w:tblpX="894" w:tblpY="54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915"/>
        <w:gridCol w:w="3801"/>
        <w:gridCol w:w="2172"/>
        <w:gridCol w:w="1810"/>
      </w:tblGrid>
      <w:tr w:rsidR="006F375D" w:rsidRPr="0034703C" w:rsidTr="003F25E4">
        <w:trPr>
          <w:trHeight w:hRule="exact" w:val="554"/>
        </w:trPr>
        <w:tc>
          <w:tcPr>
            <w:tcW w:w="915" w:type="dxa"/>
            <w:vAlign w:val="center"/>
          </w:tcPr>
          <w:p w:rsidR="006F375D" w:rsidRPr="0034703C" w:rsidRDefault="006F375D" w:rsidP="003F25E4">
            <w:pPr>
              <w:pStyle w:val="a0"/>
              <w:ind w:left="181"/>
              <w:jc w:val="center"/>
              <w:rPr>
                <w:color w:val="auto"/>
              </w:rPr>
            </w:pPr>
            <w:r w:rsidRPr="0034703C">
              <w:rPr>
                <w:color w:val="auto"/>
              </w:rPr>
              <w:t>№ п/п</w:t>
            </w:r>
          </w:p>
        </w:tc>
        <w:tc>
          <w:tcPr>
            <w:tcW w:w="3801" w:type="dxa"/>
            <w:vAlign w:val="center"/>
          </w:tcPr>
          <w:p w:rsidR="006F375D" w:rsidRPr="0034703C" w:rsidRDefault="006F375D" w:rsidP="003F25E4">
            <w:pPr>
              <w:pStyle w:val="a0"/>
              <w:ind w:left="-362" w:firstLine="1302"/>
              <w:jc w:val="center"/>
              <w:rPr>
                <w:color w:val="auto"/>
              </w:rPr>
            </w:pPr>
            <w:r w:rsidRPr="0034703C">
              <w:rPr>
                <w:color w:val="auto"/>
              </w:rPr>
              <w:t>Наименование</w:t>
            </w:r>
          </w:p>
        </w:tc>
        <w:tc>
          <w:tcPr>
            <w:tcW w:w="2172" w:type="dxa"/>
            <w:vAlign w:val="center"/>
          </w:tcPr>
          <w:p w:rsidR="006F375D" w:rsidRPr="0034703C" w:rsidRDefault="006F375D" w:rsidP="003F25E4">
            <w:pPr>
              <w:pStyle w:val="a0"/>
              <w:spacing w:line="286" w:lineRule="auto"/>
              <w:jc w:val="center"/>
              <w:rPr>
                <w:color w:val="auto"/>
              </w:rPr>
            </w:pPr>
            <w:r w:rsidRPr="0034703C">
              <w:rPr>
                <w:color w:val="auto"/>
              </w:rPr>
              <w:t>Номенклатурный номер</w:t>
            </w:r>
          </w:p>
        </w:tc>
        <w:tc>
          <w:tcPr>
            <w:tcW w:w="1810" w:type="dxa"/>
            <w:vAlign w:val="center"/>
          </w:tcPr>
          <w:p w:rsidR="006F375D" w:rsidRPr="0034703C" w:rsidRDefault="006F375D" w:rsidP="003F25E4">
            <w:pPr>
              <w:pStyle w:val="a0"/>
              <w:spacing w:line="276" w:lineRule="auto"/>
              <w:jc w:val="center"/>
              <w:rPr>
                <w:color w:val="auto"/>
              </w:rPr>
            </w:pPr>
            <w:r w:rsidRPr="0034703C">
              <w:rPr>
                <w:color w:val="auto"/>
              </w:rPr>
              <w:t>Ед. изм.</w:t>
            </w:r>
          </w:p>
          <w:p w:rsidR="006F375D" w:rsidRPr="0034703C" w:rsidRDefault="006F375D" w:rsidP="003F25E4">
            <w:pPr>
              <w:pStyle w:val="a0"/>
              <w:spacing w:line="276" w:lineRule="auto"/>
              <w:jc w:val="center"/>
              <w:rPr>
                <w:color w:val="auto"/>
              </w:rPr>
            </w:pPr>
            <w:r w:rsidRPr="0034703C">
              <w:rPr>
                <w:color w:val="auto"/>
              </w:rPr>
              <w:t>штук</w:t>
            </w:r>
          </w:p>
        </w:tc>
      </w:tr>
      <w:tr w:rsidR="006F375D" w:rsidRPr="0034703C" w:rsidTr="003F25E4">
        <w:trPr>
          <w:trHeight w:hRule="exact" w:val="380"/>
        </w:trPr>
        <w:tc>
          <w:tcPr>
            <w:tcW w:w="915" w:type="dxa"/>
            <w:vAlign w:val="center"/>
          </w:tcPr>
          <w:p w:rsidR="006F375D" w:rsidRPr="0034703C" w:rsidRDefault="006F375D" w:rsidP="003F25E4">
            <w:pPr>
              <w:pStyle w:val="a0"/>
              <w:jc w:val="center"/>
              <w:rPr>
                <w:color w:val="auto"/>
              </w:rPr>
            </w:pPr>
            <w:r w:rsidRPr="0034703C">
              <w:rPr>
                <w:color w:val="auto"/>
              </w:rPr>
              <w:t>41</w:t>
            </w:r>
          </w:p>
        </w:tc>
        <w:tc>
          <w:tcPr>
            <w:tcW w:w="3801" w:type="dxa"/>
            <w:vAlign w:val="center"/>
          </w:tcPr>
          <w:p w:rsidR="006F375D" w:rsidRPr="0034703C" w:rsidRDefault="006F375D" w:rsidP="003F25E4">
            <w:pPr>
              <w:pStyle w:val="a0"/>
              <w:rPr>
                <w:color w:val="auto"/>
              </w:rPr>
            </w:pPr>
            <w:r w:rsidRPr="0034703C">
              <w:rPr>
                <w:color w:val="auto"/>
              </w:rPr>
              <w:t>ГОРЕЛКА</w:t>
            </w:r>
          </w:p>
        </w:tc>
        <w:tc>
          <w:tcPr>
            <w:tcW w:w="2172" w:type="dxa"/>
            <w:vAlign w:val="center"/>
          </w:tcPr>
          <w:p w:rsidR="006F375D" w:rsidRPr="0034703C" w:rsidRDefault="006F375D" w:rsidP="003F25E4">
            <w:pPr>
              <w:pStyle w:val="a0"/>
              <w:jc w:val="center"/>
              <w:rPr>
                <w:color w:val="auto"/>
              </w:rPr>
            </w:pPr>
            <w:r w:rsidRPr="0034703C">
              <w:rPr>
                <w:color w:val="auto"/>
              </w:rPr>
              <w:t>ГЗ-ОЗ</w:t>
            </w:r>
          </w:p>
        </w:tc>
        <w:tc>
          <w:tcPr>
            <w:tcW w:w="1810" w:type="dxa"/>
            <w:vAlign w:val="center"/>
          </w:tcPr>
          <w:p w:rsidR="006F375D" w:rsidRPr="0034703C" w:rsidRDefault="006F375D" w:rsidP="003F25E4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4703C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25</w:t>
            </w:r>
          </w:p>
        </w:tc>
      </w:tr>
      <w:tr w:rsidR="006F375D" w:rsidRPr="0034703C" w:rsidTr="003F25E4">
        <w:trPr>
          <w:trHeight w:hRule="exact" w:val="346"/>
        </w:trPr>
        <w:tc>
          <w:tcPr>
            <w:tcW w:w="915" w:type="dxa"/>
            <w:vAlign w:val="center"/>
          </w:tcPr>
          <w:p w:rsidR="006F375D" w:rsidRPr="0034703C" w:rsidRDefault="006F375D" w:rsidP="003F25E4">
            <w:pPr>
              <w:pStyle w:val="a0"/>
              <w:jc w:val="center"/>
              <w:rPr>
                <w:color w:val="auto"/>
              </w:rPr>
            </w:pPr>
            <w:r w:rsidRPr="0034703C">
              <w:rPr>
                <w:color w:val="auto"/>
              </w:rPr>
              <w:t>42</w:t>
            </w:r>
          </w:p>
        </w:tc>
        <w:tc>
          <w:tcPr>
            <w:tcW w:w="3801" w:type="dxa"/>
            <w:vAlign w:val="center"/>
          </w:tcPr>
          <w:p w:rsidR="006F375D" w:rsidRPr="0034703C" w:rsidRDefault="006F375D" w:rsidP="003F25E4">
            <w:pPr>
              <w:pStyle w:val="a0"/>
              <w:rPr>
                <w:color w:val="auto"/>
              </w:rPr>
            </w:pPr>
            <w:r w:rsidRPr="0034703C">
              <w:rPr>
                <w:color w:val="auto"/>
              </w:rPr>
              <w:t>СОПЛО КЕРАМИЧ.</w:t>
            </w:r>
          </w:p>
        </w:tc>
        <w:tc>
          <w:tcPr>
            <w:tcW w:w="2172" w:type="dxa"/>
            <w:vAlign w:val="center"/>
          </w:tcPr>
          <w:p w:rsidR="006F375D" w:rsidRPr="0034703C" w:rsidRDefault="006F375D" w:rsidP="003F25E4">
            <w:pPr>
              <w:pStyle w:val="a0"/>
              <w:jc w:val="center"/>
              <w:rPr>
                <w:color w:val="auto"/>
              </w:rPr>
            </w:pPr>
            <w:r w:rsidRPr="0034703C">
              <w:rPr>
                <w:color w:val="auto"/>
              </w:rPr>
              <w:t>400/2</w:t>
            </w:r>
          </w:p>
        </w:tc>
        <w:tc>
          <w:tcPr>
            <w:tcW w:w="1810" w:type="dxa"/>
            <w:vAlign w:val="center"/>
          </w:tcPr>
          <w:p w:rsidR="006F375D" w:rsidRPr="0034703C" w:rsidRDefault="006F375D" w:rsidP="003F25E4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4703C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2283</w:t>
            </w:r>
          </w:p>
        </w:tc>
      </w:tr>
      <w:tr w:rsidR="006F375D" w:rsidRPr="0034703C" w:rsidTr="003F25E4">
        <w:trPr>
          <w:trHeight w:hRule="exact" w:val="357"/>
        </w:trPr>
        <w:tc>
          <w:tcPr>
            <w:tcW w:w="915" w:type="dxa"/>
            <w:vAlign w:val="center"/>
          </w:tcPr>
          <w:p w:rsidR="006F375D" w:rsidRPr="0034703C" w:rsidRDefault="006F375D" w:rsidP="003F25E4">
            <w:pPr>
              <w:pStyle w:val="a0"/>
              <w:jc w:val="center"/>
              <w:rPr>
                <w:color w:val="auto"/>
              </w:rPr>
            </w:pPr>
            <w:r w:rsidRPr="0034703C">
              <w:rPr>
                <w:color w:val="auto"/>
              </w:rPr>
              <w:t>43</w:t>
            </w:r>
          </w:p>
        </w:tc>
        <w:tc>
          <w:tcPr>
            <w:tcW w:w="3801" w:type="dxa"/>
            <w:vAlign w:val="center"/>
          </w:tcPr>
          <w:p w:rsidR="006F375D" w:rsidRPr="0034703C" w:rsidRDefault="006F375D" w:rsidP="003F25E4">
            <w:pPr>
              <w:pStyle w:val="a0"/>
              <w:rPr>
                <w:color w:val="auto"/>
              </w:rPr>
            </w:pPr>
            <w:r w:rsidRPr="0034703C">
              <w:rPr>
                <w:color w:val="auto"/>
              </w:rPr>
              <w:t>БРУСКИ АЛМАЗНЫЕ</w:t>
            </w:r>
          </w:p>
        </w:tc>
        <w:tc>
          <w:tcPr>
            <w:tcW w:w="2172" w:type="dxa"/>
            <w:vAlign w:val="center"/>
          </w:tcPr>
          <w:p w:rsidR="006F375D" w:rsidRPr="0034703C" w:rsidRDefault="006F375D" w:rsidP="003F25E4">
            <w:pPr>
              <w:pStyle w:val="a0"/>
              <w:ind w:firstLine="280"/>
              <w:jc w:val="center"/>
              <w:rPr>
                <w:color w:val="auto"/>
              </w:rPr>
            </w:pPr>
            <w:r w:rsidRPr="0034703C">
              <w:rPr>
                <w:color w:val="auto"/>
                <w:lang w:val="en-US" w:eastAsia="en-US"/>
              </w:rPr>
              <w:t>125X12X5X2 1,3</w:t>
            </w:r>
          </w:p>
        </w:tc>
        <w:tc>
          <w:tcPr>
            <w:tcW w:w="1810" w:type="dxa"/>
            <w:vAlign w:val="center"/>
          </w:tcPr>
          <w:p w:rsidR="006F375D" w:rsidRPr="0034703C" w:rsidRDefault="006F375D" w:rsidP="003F25E4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4703C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17</w:t>
            </w:r>
          </w:p>
        </w:tc>
      </w:tr>
      <w:tr w:rsidR="006F375D" w:rsidRPr="0034703C" w:rsidTr="003F25E4">
        <w:trPr>
          <w:trHeight w:hRule="exact" w:val="368"/>
        </w:trPr>
        <w:tc>
          <w:tcPr>
            <w:tcW w:w="915" w:type="dxa"/>
            <w:vAlign w:val="center"/>
          </w:tcPr>
          <w:p w:rsidR="006F375D" w:rsidRPr="0034703C" w:rsidRDefault="006F375D" w:rsidP="003F25E4">
            <w:pPr>
              <w:pStyle w:val="a0"/>
              <w:jc w:val="center"/>
              <w:rPr>
                <w:color w:val="auto"/>
              </w:rPr>
            </w:pPr>
            <w:r w:rsidRPr="0034703C">
              <w:rPr>
                <w:color w:val="auto"/>
              </w:rPr>
              <w:t>44</w:t>
            </w:r>
          </w:p>
        </w:tc>
        <w:tc>
          <w:tcPr>
            <w:tcW w:w="3801" w:type="dxa"/>
            <w:vAlign w:val="center"/>
          </w:tcPr>
          <w:p w:rsidR="006F375D" w:rsidRPr="0034703C" w:rsidRDefault="006F375D" w:rsidP="003F25E4">
            <w:pPr>
              <w:pStyle w:val="a0"/>
              <w:tabs>
                <w:tab w:val="left" w:pos="3859"/>
              </w:tabs>
              <w:rPr>
                <w:color w:val="auto"/>
              </w:rPr>
            </w:pPr>
            <w:r w:rsidRPr="0034703C">
              <w:rPr>
                <w:color w:val="auto"/>
              </w:rPr>
              <w:t>БРУСКИ АЛМАЗНЫЕ</w:t>
            </w:r>
          </w:p>
        </w:tc>
        <w:tc>
          <w:tcPr>
            <w:tcW w:w="2172" w:type="dxa"/>
            <w:vAlign w:val="center"/>
          </w:tcPr>
          <w:p w:rsidR="006F375D" w:rsidRPr="0034703C" w:rsidRDefault="006F375D" w:rsidP="003F25E4">
            <w:pPr>
              <w:pStyle w:val="a0"/>
              <w:ind w:firstLine="280"/>
              <w:jc w:val="center"/>
              <w:rPr>
                <w:color w:val="auto"/>
              </w:rPr>
            </w:pPr>
            <w:r w:rsidRPr="0034703C">
              <w:rPr>
                <w:color w:val="auto"/>
                <w:lang w:val="en-US" w:eastAsia="en-US"/>
              </w:rPr>
              <w:t>150X12X5x2 15.</w:t>
            </w:r>
          </w:p>
        </w:tc>
        <w:tc>
          <w:tcPr>
            <w:tcW w:w="1810" w:type="dxa"/>
            <w:vAlign w:val="center"/>
          </w:tcPr>
          <w:p w:rsidR="006F375D" w:rsidRPr="0034703C" w:rsidRDefault="006F375D" w:rsidP="003F25E4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4703C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30</w:t>
            </w:r>
          </w:p>
        </w:tc>
      </w:tr>
      <w:tr w:rsidR="006F375D" w:rsidRPr="0034703C" w:rsidTr="003F25E4">
        <w:trPr>
          <w:trHeight w:hRule="exact" w:val="377"/>
        </w:trPr>
        <w:tc>
          <w:tcPr>
            <w:tcW w:w="915" w:type="dxa"/>
            <w:vAlign w:val="center"/>
          </w:tcPr>
          <w:p w:rsidR="006F375D" w:rsidRPr="0034703C" w:rsidRDefault="006F375D" w:rsidP="003F25E4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4703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45</w:t>
            </w:r>
          </w:p>
        </w:tc>
        <w:tc>
          <w:tcPr>
            <w:tcW w:w="3801" w:type="dxa"/>
            <w:vAlign w:val="center"/>
          </w:tcPr>
          <w:p w:rsidR="006F375D" w:rsidRPr="0034703C" w:rsidRDefault="006F375D" w:rsidP="003F25E4">
            <w:pPr>
              <w:pStyle w:val="a0"/>
              <w:rPr>
                <w:color w:val="auto"/>
              </w:rPr>
            </w:pPr>
            <w:r w:rsidRPr="0034703C">
              <w:rPr>
                <w:color w:val="auto"/>
              </w:rPr>
              <w:t>ПНЕВМОЦИЛИНДР</w:t>
            </w:r>
          </w:p>
        </w:tc>
        <w:tc>
          <w:tcPr>
            <w:tcW w:w="2172" w:type="dxa"/>
            <w:vAlign w:val="center"/>
          </w:tcPr>
          <w:p w:rsidR="006F375D" w:rsidRPr="0034703C" w:rsidRDefault="006F375D" w:rsidP="003F25E4">
            <w:pPr>
              <w:pStyle w:val="a0"/>
              <w:jc w:val="center"/>
              <w:rPr>
                <w:color w:val="auto"/>
              </w:rPr>
            </w:pPr>
            <w:r w:rsidRPr="0034703C">
              <w:rPr>
                <w:color w:val="auto"/>
              </w:rPr>
              <w:t>ПВ-200</w:t>
            </w:r>
          </w:p>
        </w:tc>
        <w:tc>
          <w:tcPr>
            <w:tcW w:w="1810" w:type="dxa"/>
            <w:vAlign w:val="center"/>
          </w:tcPr>
          <w:p w:rsidR="006F375D" w:rsidRPr="0034703C" w:rsidRDefault="006F375D" w:rsidP="003F25E4">
            <w:pPr>
              <w:pStyle w:val="a0"/>
              <w:jc w:val="center"/>
              <w:rPr>
                <w:color w:val="auto"/>
              </w:rPr>
            </w:pPr>
            <w:r w:rsidRPr="0034703C">
              <w:rPr>
                <w:color w:val="auto"/>
              </w:rPr>
              <w:t>1</w:t>
            </w:r>
          </w:p>
        </w:tc>
      </w:tr>
      <w:tr w:rsidR="006F375D" w:rsidRPr="0034703C" w:rsidTr="003F25E4">
        <w:trPr>
          <w:trHeight w:hRule="exact" w:val="346"/>
        </w:trPr>
        <w:tc>
          <w:tcPr>
            <w:tcW w:w="915" w:type="dxa"/>
            <w:vAlign w:val="center"/>
          </w:tcPr>
          <w:p w:rsidR="006F375D" w:rsidRPr="0034703C" w:rsidRDefault="006F375D" w:rsidP="003F25E4">
            <w:pPr>
              <w:pStyle w:val="a0"/>
              <w:jc w:val="center"/>
              <w:rPr>
                <w:color w:val="auto"/>
              </w:rPr>
            </w:pPr>
            <w:r w:rsidRPr="0034703C">
              <w:rPr>
                <w:color w:val="auto"/>
              </w:rPr>
              <w:t>46</w:t>
            </w:r>
          </w:p>
        </w:tc>
        <w:tc>
          <w:tcPr>
            <w:tcW w:w="3801" w:type="dxa"/>
            <w:vAlign w:val="center"/>
          </w:tcPr>
          <w:p w:rsidR="006F375D" w:rsidRPr="0034703C" w:rsidRDefault="006F375D" w:rsidP="003F25E4">
            <w:pPr>
              <w:pStyle w:val="a0"/>
              <w:rPr>
                <w:color w:val="auto"/>
              </w:rPr>
            </w:pPr>
            <w:r w:rsidRPr="0034703C">
              <w:rPr>
                <w:color w:val="auto"/>
              </w:rPr>
              <w:t>ЭЛЕКТРОСВЕРЛИЛКА</w:t>
            </w:r>
          </w:p>
        </w:tc>
        <w:tc>
          <w:tcPr>
            <w:tcW w:w="2172" w:type="dxa"/>
            <w:vAlign w:val="center"/>
          </w:tcPr>
          <w:p w:rsidR="006F375D" w:rsidRPr="0034703C" w:rsidRDefault="006F375D" w:rsidP="003F25E4">
            <w:pPr>
              <w:pStyle w:val="a0"/>
              <w:ind w:firstLine="380"/>
              <w:jc w:val="center"/>
              <w:rPr>
                <w:color w:val="auto"/>
              </w:rPr>
            </w:pPr>
            <w:r w:rsidRPr="0034703C">
              <w:rPr>
                <w:color w:val="auto"/>
              </w:rPr>
              <w:t>ИЭ-1026 42В</w:t>
            </w:r>
          </w:p>
        </w:tc>
        <w:tc>
          <w:tcPr>
            <w:tcW w:w="1810" w:type="dxa"/>
            <w:vAlign w:val="center"/>
          </w:tcPr>
          <w:p w:rsidR="006F375D" w:rsidRPr="0034703C" w:rsidRDefault="006F375D" w:rsidP="003F25E4">
            <w:pPr>
              <w:pStyle w:val="a0"/>
              <w:jc w:val="center"/>
              <w:rPr>
                <w:color w:val="auto"/>
              </w:rPr>
            </w:pPr>
            <w:r w:rsidRPr="0034703C">
              <w:rPr>
                <w:bCs/>
                <w:color w:val="auto"/>
              </w:rPr>
              <w:t>8</w:t>
            </w:r>
          </w:p>
        </w:tc>
      </w:tr>
      <w:tr w:rsidR="006F375D" w:rsidRPr="0034703C" w:rsidTr="003F25E4">
        <w:trPr>
          <w:trHeight w:hRule="exact" w:val="372"/>
        </w:trPr>
        <w:tc>
          <w:tcPr>
            <w:tcW w:w="915" w:type="dxa"/>
            <w:vAlign w:val="center"/>
          </w:tcPr>
          <w:p w:rsidR="006F375D" w:rsidRPr="0034703C" w:rsidRDefault="006F375D" w:rsidP="003F25E4">
            <w:pPr>
              <w:pStyle w:val="a0"/>
              <w:jc w:val="center"/>
              <w:rPr>
                <w:color w:val="auto"/>
              </w:rPr>
            </w:pPr>
            <w:r w:rsidRPr="0034703C">
              <w:rPr>
                <w:color w:val="auto"/>
              </w:rPr>
              <w:t>47</w:t>
            </w:r>
          </w:p>
        </w:tc>
        <w:tc>
          <w:tcPr>
            <w:tcW w:w="3801" w:type="dxa"/>
            <w:vAlign w:val="center"/>
          </w:tcPr>
          <w:p w:rsidR="006F375D" w:rsidRPr="0034703C" w:rsidRDefault="006F375D" w:rsidP="003F25E4">
            <w:pPr>
              <w:pStyle w:val="a0"/>
              <w:rPr>
                <w:color w:val="auto"/>
              </w:rPr>
            </w:pPr>
            <w:r w:rsidRPr="0034703C">
              <w:rPr>
                <w:color w:val="auto"/>
              </w:rPr>
              <w:t>ЭЛЕКТРОСВЕРЛИЛКА</w:t>
            </w:r>
          </w:p>
        </w:tc>
        <w:tc>
          <w:tcPr>
            <w:tcW w:w="2172" w:type="dxa"/>
            <w:vAlign w:val="center"/>
          </w:tcPr>
          <w:p w:rsidR="006F375D" w:rsidRPr="0034703C" w:rsidRDefault="006F375D" w:rsidP="003F25E4">
            <w:pPr>
              <w:pStyle w:val="a0"/>
              <w:ind w:firstLine="380"/>
              <w:jc w:val="center"/>
              <w:rPr>
                <w:color w:val="auto"/>
              </w:rPr>
            </w:pPr>
            <w:r w:rsidRPr="0034703C">
              <w:rPr>
                <w:color w:val="auto"/>
              </w:rPr>
              <w:t>ИЭ-1033 36В</w:t>
            </w:r>
          </w:p>
        </w:tc>
        <w:tc>
          <w:tcPr>
            <w:tcW w:w="1810" w:type="dxa"/>
            <w:vAlign w:val="center"/>
          </w:tcPr>
          <w:p w:rsidR="006F375D" w:rsidRPr="0034703C" w:rsidRDefault="006F375D" w:rsidP="003F25E4">
            <w:pPr>
              <w:pStyle w:val="a0"/>
              <w:jc w:val="center"/>
              <w:rPr>
                <w:color w:val="auto"/>
              </w:rPr>
            </w:pPr>
            <w:r w:rsidRPr="0034703C">
              <w:rPr>
                <w:color w:val="auto"/>
              </w:rPr>
              <w:t>4</w:t>
            </w:r>
          </w:p>
        </w:tc>
      </w:tr>
      <w:tr w:rsidR="006F375D" w:rsidRPr="0034703C" w:rsidTr="003F25E4">
        <w:trPr>
          <w:trHeight w:hRule="exact" w:val="355"/>
        </w:trPr>
        <w:tc>
          <w:tcPr>
            <w:tcW w:w="915" w:type="dxa"/>
            <w:vAlign w:val="center"/>
          </w:tcPr>
          <w:p w:rsidR="006F375D" w:rsidRPr="0034703C" w:rsidRDefault="006F375D" w:rsidP="003F25E4">
            <w:pPr>
              <w:pStyle w:val="a0"/>
              <w:jc w:val="center"/>
              <w:rPr>
                <w:color w:val="auto"/>
              </w:rPr>
            </w:pPr>
            <w:r w:rsidRPr="0034703C">
              <w:rPr>
                <w:color w:val="auto"/>
              </w:rPr>
              <w:t>48</w:t>
            </w:r>
          </w:p>
        </w:tc>
        <w:tc>
          <w:tcPr>
            <w:tcW w:w="3801" w:type="dxa"/>
            <w:vAlign w:val="center"/>
          </w:tcPr>
          <w:p w:rsidR="006F375D" w:rsidRPr="0034703C" w:rsidRDefault="006F375D" w:rsidP="003F25E4">
            <w:pPr>
              <w:pStyle w:val="a0"/>
              <w:rPr>
                <w:color w:val="auto"/>
              </w:rPr>
            </w:pPr>
            <w:r w:rsidRPr="0034703C">
              <w:rPr>
                <w:color w:val="auto"/>
              </w:rPr>
              <w:t>ЭЛЕКТРОШЛИФМАШИНКА</w:t>
            </w:r>
          </w:p>
        </w:tc>
        <w:tc>
          <w:tcPr>
            <w:tcW w:w="2172" w:type="dxa"/>
            <w:vAlign w:val="center"/>
          </w:tcPr>
          <w:p w:rsidR="006F375D" w:rsidRPr="0034703C" w:rsidRDefault="006F375D" w:rsidP="003F25E4">
            <w:pPr>
              <w:pStyle w:val="a0"/>
              <w:ind w:firstLine="380"/>
              <w:jc w:val="center"/>
              <w:rPr>
                <w:color w:val="auto"/>
              </w:rPr>
            </w:pPr>
            <w:r w:rsidRPr="0034703C">
              <w:rPr>
                <w:color w:val="auto"/>
              </w:rPr>
              <w:t>ИЭ-2004 42В</w:t>
            </w:r>
          </w:p>
        </w:tc>
        <w:tc>
          <w:tcPr>
            <w:tcW w:w="1810" w:type="dxa"/>
            <w:vAlign w:val="center"/>
          </w:tcPr>
          <w:p w:rsidR="006F375D" w:rsidRPr="0034703C" w:rsidRDefault="006F375D" w:rsidP="003F25E4">
            <w:pPr>
              <w:pStyle w:val="a0"/>
              <w:jc w:val="center"/>
              <w:rPr>
                <w:color w:val="auto"/>
              </w:rPr>
            </w:pPr>
            <w:r w:rsidRPr="0034703C">
              <w:rPr>
                <w:color w:val="auto"/>
              </w:rPr>
              <w:t>3</w:t>
            </w:r>
          </w:p>
        </w:tc>
      </w:tr>
      <w:tr w:rsidR="006F375D" w:rsidRPr="0034703C" w:rsidTr="003F25E4">
        <w:trPr>
          <w:trHeight w:hRule="exact" w:val="367"/>
        </w:trPr>
        <w:tc>
          <w:tcPr>
            <w:tcW w:w="915" w:type="dxa"/>
            <w:vAlign w:val="center"/>
          </w:tcPr>
          <w:p w:rsidR="006F375D" w:rsidRPr="0034703C" w:rsidRDefault="006F375D" w:rsidP="003F25E4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4703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49</w:t>
            </w:r>
          </w:p>
        </w:tc>
        <w:tc>
          <w:tcPr>
            <w:tcW w:w="3801" w:type="dxa"/>
            <w:vAlign w:val="center"/>
          </w:tcPr>
          <w:p w:rsidR="006F375D" w:rsidRPr="0034703C" w:rsidRDefault="006F375D" w:rsidP="003F25E4">
            <w:pPr>
              <w:pStyle w:val="a0"/>
              <w:rPr>
                <w:color w:val="auto"/>
              </w:rPr>
            </w:pPr>
            <w:r w:rsidRPr="0034703C">
              <w:rPr>
                <w:color w:val="auto"/>
              </w:rPr>
              <w:t>ПНЕВМОСВЕРЛИЛКА</w:t>
            </w:r>
          </w:p>
        </w:tc>
        <w:tc>
          <w:tcPr>
            <w:tcW w:w="2172" w:type="dxa"/>
            <w:vAlign w:val="center"/>
          </w:tcPr>
          <w:p w:rsidR="006F375D" w:rsidRPr="0034703C" w:rsidRDefault="006F375D" w:rsidP="003F25E4">
            <w:pPr>
              <w:pStyle w:val="a0"/>
              <w:jc w:val="center"/>
              <w:rPr>
                <w:color w:val="auto"/>
              </w:rPr>
            </w:pPr>
            <w:r w:rsidRPr="0034703C">
              <w:rPr>
                <w:color w:val="auto"/>
              </w:rPr>
              <w:t>ИП-1011</w:t>
            </w:r>
          </w:p>
        </w:tc>
        <w:tc>
          <w:tcPr>
            <w:tcW w:w="1810" w:type="dxa"/>
            <w:vAlign w:val="center"/>
          </w:tcPr>
          <w:p w:rsidR="006F375D" w:rsidRPr="0034703C" w:rsidRDefault="006F375D" w:rsidP="003F25E4">
            <w:pPr>
              <w:pStyle w:val="a0"/>
              <w:jc w:val="center"/>
              <w:rPr>
                <w:color w:val="auto"/>
              </w:rPr>
            </w:pPr>
            <w:r w:rsidRPr="0034703C">
              <w:rPr>
                <w:color w:val="auto"/>
              </w:rPr>
              <w:t>8</w:t>
            </w:r>
          </w:p>
        </w:tc>
      </w:tr>
      <w:tr w:rsidR="006F375D" w:rsidRPr="0034703C" w:rsidTr="003F25E4">
        <w:trPr>
          <w:trHeight w:hRule="exact" w:val="352"/>
        </w:trPr>
        <w:tc>
          <w:tcPr>
            <w:tcW w:w="915" w:type="dxa"/>
            <w:vAlign w:val="center"/>
          </w:tcPr>
          <w:p w:rsidR="006F375D" w:rsidRPr="0034703C" w:rsidRDefault="006F375D" w:rsidP="003F25E4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4703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50</w:t>
            </w:r>
          </w:p>
        </w:tc>
        <w:tc>
          <w:tcPr>
            <w:tcW w:w="3801" w:type="dxa"/>
            <w:vAlign w:val="center"/>
          </w:tcPr>
          <w:p w:rsidR="006F375D" w:rsidRPr="0034703C" w:rsidRDefault="006F375D" w:rsidP="003F25E4">
            <w:pPr>
              <w:pStyle w:val="a0"/>
              <w:rPr>
                <w:color w:val="auto"/>
              </w:rPr>
            </w:pPr>
            <w:r w:rsidRPr="0034703C">
              <w:rPr>
                <w:color w:val="auto"/>
              </w:rPr>
              <w:t>ПНЕВМОСВЕРЛИЛКА</w:t>
            </w:r>
          </w:p>
        </w:tc>
        <w:tc>
          <w:tcPr>
            <w:tcW w:w="2172" w:type="dxa"/>
            <w:vAlign w:val="center"/>
          </w:tcPr>
          <w:p w:rsidR="006F375D" w:rsidRPr="0034703C" w:rsidRDefault="006F375D" w:rsidP="003F25E4">
            <w:pPr>
              <w:pStyle w:val="a0"/>
              <w:jc w:val="center"/>
              <w:rPr>
                <w:color w:val="auto"/>
              </w:rPr>
            </w:pPr>
            <w:r w:rsidRPr="0034703C">
              <w:rPr>
                <w:color w:val="auto"/>
              </w:rPr>
              <w:t>ИП-1027</w:t>
            </w:r>
          </w:p>
        </w:tc>
        <w:tc>
          <w:tcPr>
            <w:tcW w:w="1810" w:type="dxa"/>
            <w:vAlign w:val="center"/>
          </w:tcPr>
          <w:p w:rsidR="006F375D" w:rsidRPr="0034703C" w:rsidRDefault="006F375D" w:rsidP="003F25E4">
            <w:pPr>
              <w:pStyle w:val="a0"/>
              <w:jc w:val="center"/>
              <w:rPr>
                <w:color w:val="auto"/>
              </w:rPr>
            </w:pPr>
            <w:r w:rsidRPr="0034703C">
              <w:rPr>
                <w:color w:val="auto"/>
              </w:rPr>
              <w:t>15</w:t>
            </w:r>
          </w:p>
        </w:tc>
      </w:tr>
      <w:tr w:rsidR="006F375D" w:rsidRPr="0034703C" w:rsidTr="007E6ACE">
        <w:trPr>
          <w:trHeight w:hRule="exact" w:val="352"/>
        </w:trPr>
        <w:tc>
          <w:tcPr>
            <w:tcW w:w="915" w:type="dxa"/>
            <w:vAlign w:val="center"/>
          </w:tcPr>
          <w:p w:rsidR="006F375D" w:rsidRPr="0034703C" w:rsidRDefault="006F375D" w:rsidP="003F25E4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4703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51</w:t>
            </w:r>
          </w:p>
        </w:tc>
        <w:tc>
          <w:tcPr>
            <w:tcW w:w="3801" w:type="dxa"/>
            <w:vAlign w:val="bottom"/>
          </w:tcPr>
          <w:p w:rsidR="006F375D" w:rsidRPr="0034703C" w:rsidRDefault="006F375D" w:rsidP="003F25E4">
            <w:pPr>
              <w:pStyle w:val="a0"/>
              <w:jc w:val="both"/>
              <w:rPr>
                <w:color w:val="auto"/>
              </w:rPr>
            </w:pPr>
            <w:r w:rsidRPr="0034703C">
              <w:rPr>
                <w:color w:val="auto"/>
              </w:rPr>
              <w:t>ПЛАСТИНА</w:t>
            </w:r>
          </w:p>
        </w:tc>
        <w:tc>
          <w:tcPr>
            <w:tcW w:w="2172" w:type="dxa"/>
            <w:vAlign w:val="bottom"/>
          </w:tcPr>
          <w:p w:rsidR="006F375D" w:rsidRPr="0034703C" w:rsidRDefault="006F375D" w:rsidP="003F25E4">
            <w:pPr>
              <w:pStyle w:val="a0"/>
              <w:ind w:firstLine="500"/>
              <w:jc w:val="both"/>
              <w:rPr>
                <w:color w:val="auto"/>
              </w:rPr>
            </w:pPr>
            <w:r w:rsidRPr="0034703C">
              <w:rPr>
                <w:color w:val="auto"/>
              </w:rPr>
              <w:t>ВК8 14532</w:t>
            </w:r>
          </w:p>
        </w:tc>
        <w:tc>
          <w:tcPr>
            <w:tcW w:w="1810" w:type="dxa"/>
          </w:tcPr>
          <w:p w:rsidR="006F375D" w:rsidRPr="0034703C" w:rsidRDefault="006F375D" w:rsidP="0073685E">
            <w:pPr>
              <w:jc w:val="center"/>
              <w:rPr>
                <w:color w:val="auto"/>
              </w:rPr>
            </w:pPr>
            <w:r w:rsidRPr="0034703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шт.</w:t>
            </w:r>
          </w:p>
        </w:tc>
      </w:tr>
      <w:tr w:rsidR="006F375D" w:rsidRPr="0034703C" w:rsidTr="007E6ACE">
        <w:trPr>
          <w:trHeight w:hRule="exact" w:val="352"/>
        </w:trPr>
        <w:tc>
          <w:tcPr>
            <w:tcW w:w="915" w:type="dxa"/>
            <w:vAlign w:val="center"/>
          </w:tcPr>
          <w:p w:rsidR="006F375D" w:rsidRPr="0034703C" w:rsidRDefault="006F375D" w:rsidP="003F25E4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4703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52</w:t>
            </w:r>
          </w:p>
        </w:tc>
        <w:tc>
          <w:tcPr>
            <w:tcW w:w="3801" w:type="dxa"/>
            <w:vAlign w:val="bottom"/>
          </w:tcPr>
          <w:p w:rsidR="006F375D" w:rsidRPr="0034703C" w:rsidRDefault="006F375D" w:rsidP="003F25E4">
            <w:pPr>
              <w:pStyle w:val="a0"/>
              <w:jc w:val="both"/>
              <w:rPr>
                <w:color w:val="auto"/>
              </w:rPr>
            </w:pPr>
            <w:r w:rsidRPr="0034703C">
              <w:rPr>
                <w:color w:val="auto"/>
              </w:rPr>
              <w:t>ПЛАСТИНА</w:t>
            </w:r>
          </w:p>
        </w:tc>
        <w:tc>
          <w:tcPr>
            <w:tcW w:w="2172" w:type="dxa"/>
            <w:vAlign w:val="bottom"/>
          </w:tcPr>
          <w:p w:rsidR="006F375D" w:rsidRPr="0034703C" w:rsidRDefault="006F375D" w:rsidP="003F25E4">
            <w:pPr>
              <w:pStyle w:val="a0"/>
              <w:ind w:firstLine="500"/>
              <w:jc w:val="both"/>
              <w:rPr>
                <w:color w:val="auto"/>
              </w:rPr>
            </w:pPr>
            <w:r w:rsidRPr="0034703C">
              <w:rPr>
                <w:color w:val="auto"/>
              </w:rPr>
              <w:t>ВК8 14552</w:t>
            </w:r>
          </w:p>
        </w:tc>
        <w:tc>
          <w:tcPr>
            <w:tcW w:w="1810" w:type="dxa"/>
          </w:tcPr>
          <w:p w:rsidR="006F375D" w:rsidRPr="0034703C" w:rsidRDefault="006F375D" w:rsidP="0073685E">
            <w:pPr>
              <w:jc w:val="center"/>
              <w:rPr>
                <w:color w:val="auto"/>
              </w:rPr>
            </w:pPr>
            <w:r w:rsidRPr="0034703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шт.</w:t>
            </w:r>
          </w:p>
        </w:tc>
      </w:tr>
      <w:tr w:rsidR="006F375D" w:rsidRPr="0034703C" w:rsidTr="007E6ACE">
        <w:trPr>
          <w:trHeight w:hRule="exact" w:val="352"/>
        </w:trPr>
        <w:tc>
          <w:tcPr>
            <w:tcW w:w="915" w:type="dxa"/>
            <w:vAlign w:val="center"/>
          </w:tcPr>
          <w:p w:rsidR="006F375D" w:rsidRPr="0034703C" w:rsidRDefault="006F375D" w:rsidP="003F25E4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4703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53</w:t>
            </w:r>
          </w:p>
        </w:tc>
        <w:tc>
          <w:tcPr>
            <w:tcW w:w="3801" w:type="dxa"/>
          </w:tcPr>
          <w:p w:rsidR="006F375D" w:rsidRPr="0034703C" w:rsidRDefault="006F375D" w:rsidP="003F25E4">
            <w:pPr>
              <w:pStyle w:val="a0"/>
              <w:jc w:val="both"/>
              <w:rPr>
                <w:color w:val="auto"/>
              </w:rPr>
            </w:pPr>
            <w:r w:rsidRPr="0034703C">
              <w:rPr>
                <w:color w:val="auto"/>
              </w:rPr>
              <w:t>ПЛАСТИНА</w:t>
            </w:r>
          </w:p>
        </w:tc>
        <w:tc>
          <w:tcPr>
            <w:tcW w:w="2172" w:type="dxa"/>
          </w:tcPr>
          <w:p w:rsidR="006F375D" w:rsidRPr="0034703C" w:rsidRDefault="006F375D" w:rsidP="003F25E4">
            <w:pPr>
              <w:pStyle w:val="a0"/>
              <w:ind w:firstLine="500"/>
              <w:jc w:val="both"/>
              <w:rPr>
                <w:color w:val="auto"/>
              </w:rPr>
            </w:pPr>
            <w:r w:rsidRPr="0034703C">
              <w:rPr>
                <w:color w:val="auto"/>
              </w:rPr>
              <w:t>ВК8 14572</w:t>
            </w:r>
          </w:p>
        </w:tc>
        <w:tc>
          <w:tcPr>
            <w:tcW w:w="1810" w:type="dxa"/>
          </w:tcPr>
          <w:p w:rsidR="006F375D" w:rsidRPr="0034703C" w:rsidRDefault="006F375D" w:rsidP="0073685E">
            <w:pPr>
              <w:jc w:val="center"/>
              <w:rPr>
                <w:color w:val="auto"/>
              </w:rPr>
            </w:pPr>
            <w:r w:rsidRPr="0034703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шт.</w:t>
            </w:r>
          </w:p>
        </w:tc>
      </w:tr>
      <w:tr w:rsidR="006F375D" w:rsidRPr="0034703C" w:rsidTr="007E6ACE">
        <w:trPr>
          <w:trHeight w:hRule="exact" w:val="352"/>
        </w:trPr>
        <w:tc>
          <w:tcPr>
            <w:tcW w:w="915" w:type="dxa"/>
            <w:vAlign w:val="center"/>
          </w:tcPr>
          <w:p w:rsidR="006F375D" w:rsidRPr="0034703C" w:rsidRDefault="006F375D" w:rsidP="003F25E4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4703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54</w:t>
            </w:r>
          </w:p>
        </w:tc>
        <w:tc>
          <w:tcPr>
            <w:tcW w:w="3801" w:type="dxa"/>
            <w:vAlign w:val="bottom"/>
          </w:tcPr>
          <w:p w:rsidR="006F375D" w:rsidRPr="0034703C" w:rsidRDefault="006F375D" w:rsidP="003F25E4">
            <w:pPr>
              <w:pStyle w:val="a0"/>
              <w:jc w:val="both"/>
              <w:rPr>
                <w:color w:val="auto"/>
              </w:rPr>
            </w:pPr>
            <w:r w:rsidRPr="0034703C">
              <w:rPr>
                <w:color w:val="auto"/>
              </w:rPr>
              <w:t>ПЛАСТИНА</w:t>
            </w:r>
          </w:p>
        </w:tc>
        <w:tc>
          <w:tcPr>
            <w:tcW w:w="2172" w:type="dxa"/>
            <w:vAlign w:val="bottom"/>
          </w:tcPr>
          <w:p w:rsidR="006F375D" w:rsidRPr="0034703C" w:rsidRDefault="006F375D" w:rsidP="003F25E4">
            <w:pPr>
              <w:pStyle w:val="a0"/>
              <w:ind w:firstLine="500"/>
              <w:jc w:val="both"/>
              <w:rPr>
                <w:color w:val="auto"/>
              </w:rPr>
            </w:pPr>
            <w:r w:rsidRPr="0034703C">
              <w:rPr>
                <w:color w:val="auto"/>
              </w:rPr>
              <w:t>ВК8 14592</w:t>
            </w:r>
          </w:p>
        </w:tc>
        <w:tc>
          <w:tcPr>
            <w:tcW w:w="1810" w:type="dxa"/>
          </w:tcPr>
          <w:p w:rsidR="006F375D" w:rsidRPr="0034703C" w:rsidRDefault="006F375D" w:rsidP="0073685E">
            <w:pPr>
              <w:jc w:val="center"/>
              <w:rPr>
                <w:color w:val="auto"/>
              </w:rPr>
            </w:pPr>
            <w:r w:rsidRPr="0034703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шт.</w:t>
            </w:r>
          </w:p>
        </w:tc>
      </w:tr>
      <w:tr w:rsidR="006F375D" w:rsidRPr="0034703C" w:rsidTr="007E6ACE">
        <w:trPr>
          <w:trHeight w:hRule="exact" w:val="352"/>
        </w:trPr>
        <w:tc>
          <w:tcPr>
            <w:tcW w:w="915" w:type="dxa"/>
            <w:vAlign w:val="center"/>
          </w:tcPr>
          <w:p w:rsidR="006F375D" w:rsidRPr="0034703C" w:rsidRDefault="006F375D" w:rsidP="003F25E4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4703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55</w:t>
            </w:r>
          </w:p>
        </w:tc>
        <w:tc>
          <w:tcPr>
            <w:tcW w:w="3801" w:type="dxa"/>
            <w:vAlign w:val="bottom"/>
          </w:tcPr>
          <w:p w:rsidR="006F375D" w:rsidRPr="0034703C" w:rsidRDefault="006F375D" w:rsidP="003F25E4">
            <w:pPr>
              <w:pStyle w:val="a0"/>
              <w:jc w:val="both"/>
              <w:rPr>
                <w:color w:val="auto"/>
              </w:rPr>
            </w:pPr>
            <w:r w:rsidRPr="0034703C">
              <w:rPr>
                <w:color w:val="auto"/>
              </w:rPr>
              <w:t>ПЛАСТИНА</w:t>
            </w:r>
          </w:p>
        </w:tc>
        <w:tc>
          <w:tcPr>
            <w:tcW w:w="2172" w:type="dxa"/>
            <w:vAlign w:val="bottom"/>
          </w:tcPr>
          <w:p w:rsidR="006F375D" w:rsidRPr="0034703C" w:rsidRDefault="006F375D" w:rsidP="003F25E4">
            <w:pPr>
              <w:pStyle w:val="a0"/>
              <w:ind w:firstLine="500"/>
              <w:jc w:val="both"/>
              <w:rPr>
                <w:color w:val="auto"/>
              </w:rPr>
            </w:pPr>
            <w:r w:rsidRPr="0034703C">
              <w:rPr>
                <w:color w:val="auto"/>
              </w:rPr>
              <w:t>ВК8 14612</w:t>
            </w:r>
          </w:p>
        </w:tc>
        <w:tc>
          <w:tcPr>
            <w:tcW w:w="1810" w:type="dxa"/>
          </w:tcPr>
          <w:p w:rsidR="006F375D" w:rsidRPr="0034703C" w:rsidRDefault="006F375D" w:rsidP="0073685E">
            <w:pPr>
              <w:jc w:val="center"/>
              <w:rPr>
                <w:color w:val="auto"/>
              </w:rPr>
            </w:pPr>
            <w:r w:rsidRPr="0034703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шт.</w:t>
            </w:r>
          </w:p>
        </w:tc>
      </w:tr>
      <w:tr w:rsidR="006F375D" w:rsidTr="007E6ACE">
        <w:trPr>
          <w:trHeight w:hRule="exact" w:val="352"/>
        </w:trPr>
        <w:tc>
          <w:tcPr>
            <w:tcW w:w="915" w:type="dxa"/>
            <w:vAlign w:val="center"/>
          </w:tcPr>
          <w:p w:rsidR="006F375D" w:rsidRPr="0034703C" w:rsidRDefault="006F375D" w:rsidP="003F25E4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4703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56</w:t>
            </w:r>
          </w:p>
        </w:tc>
        <w:tc>
          <w:tcPr>
            <w:tcW w:w="3801" w:type="dxa"/>
            <w:vAlign w:val="bottom"/>
          </w:tcPr>
          <w:p w:rsidR="006F375D" w:rsidRPr="00D97F89" w:rsidRDefault="006F375D" w:rsidP="003F25E4">
            <w:pPr>
              <w:pStyle w:val="a0"/>
              <w:jc w:val="both"/>
            </w:pPr>
            <w:r w:rsidRPr="00D97F89">
              <w:t>ПЛАСТИНА</w:t>
            </w:r>
          </w:p>
        </w:tc>
        <w:tc>
          <w:tcPr>
            <w:tcW w:w="2172" w:type="dxa"/>
            <w:vAlign w:val="bottom"/>
          </w:tcPr>
          <w:p w:rsidR="006F375D" w:rsidRPr="00D97F89" w:rsidRDefault="006F375D" w:rsidP="003F25E4">
            <w:pPr>
              <w:pStyle w:val="a0"/>
              <w:ind w:firstLine="500"/>
              <w:jc w:val="both"/>
            </w:pPr>
            <w:r w:rsidRPr="00D97F89">
              <w:t>ВК8 14652</w:t>
            </w:r>
          </w:p>
        </w:tc>
        <w:tc>
          <w:tcPr>
            <w:tcW w:w="1810" w:type="dxa"/>
          </w:tcPr>
          <w:p w:rsidR="006F375D" w:rsidRDefault="006F375D" w:rsidP="0073685E">
            <w:pPr>
              <w:jc w:val="center"/>
            </w:pPr>
            <w:r w:rsidRPr="00E46AED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</w:tr>
      <w:tr w:rsidR="006F375D" w:rsidTr="007E6ACE">
        <w:trPr>
          <w:trHeight w:hRule="exact" w:val="352"/>
        </w:trPr>
        <w:tc>
          <w:tcPr>
            <w:tcW w:w="915" w:type="dxa"/>
            <w:vAlign w:val="center"/>
          </w:tcPr>
          <w:p w:rsidR="006F375D" w:rsidRPr="0034703C" w:rsidRDefault="006F375D" w:rsidP="003F25E4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4703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57</w:t>
            </w:r>
          </w:p>
        </w:tc>
        <w:tc>
          <w:tcPr>
            <w:tcW w:w="3801" w:type="dxa"/>
            <w:vAlign w:val="bottom"/>
          </w:tcPr>
          <w:p w:rsidR="006F375D" w:rsidRPr="00D97F89" w:rsidRDefault="006F375D" w:rsidP="003F25E4">
            <w:pPr>
              <w:pStyle w:val="a0"/>
              <w:jc w:val="both"/>
            </w:pPr>
            <w:r w:rsidRPr="00D97F89">
              <w:t>ПЛАСТИНА</w:t>
            </w:r>
          </w:p>
        </w:tc>
        <w:tc>
          <w:tcPr>
            <w:tcW w:w="2172" w:type="dxa"/>
            <w:vAlign w:val="bottom"/>
          </w:tcPr>
          <w:p w:rsidR="006F375D" w:rsidRPr="00D97F89" w:rsidRDefault="006F375D" w:rsidP="003F25E4">
            <w:pPr>
              <w:pStyle w:val="a0"/>
              <w:ind w:firstLine="500"/>
              <w:jc w:val="both"/>
            </w:pPr>
            <w:r w:rsidRPr="00D97F89">
              <w:t>ВК8 14692</w:t>
            </w:r>
          </w:p>
        </w:tc>
        <w:tc>
          <w:tcPr>
            <w:tcW w:w="1810" w:type="dxa"/>
          </w:tcPr>
          <w:p w:rsidR="006F375D" w:rsidRDefault="006F375D" w:rsidP="0073685E">
            <w:pPr>
              <w:jc w:val="center"/>
            </w:pPr>
            <w:r w:rsidRPr="00E46AED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</w:tr>
      <w:tr w:rsidR="006F375D" w:rsidTr="007E6ACE">
        <w:trPr>
          <w:trHeight w:hRule="exact" w:val="352"/>
        </w:trPr>
        <w:tc>
          <w:tcPr>
            <w:tcW w:w="915" w:type="dxa"/>
            <w:vAlign w:val="center"/>
          </w:tcPr>
          <w:p w:rsidR="006F375D" w:rsidRPr="0034703C" w:rsidRDefault="006F375D" w:rsidP="003F25E4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4703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58</w:t>
            </w:r>
          </w:p>
        </w:tc>
        <w:tc>
          <w:tcPr>
            <w:tcW w:w="3801" w:type="dxa"/>
            <w:vAlign w:val="bottom"/>
          </w:tcPr>
          <w:p w:rsidR="006F375D" w:rsidRPr="00D97F89" w:rsidRDefault="006F375D" w:rsidP="003F25E4">
            <w:pPr>
              <w:pStyle w:val="a0"/>
              <w:jc w:val="both"/>
            </w:pPr>
            <w:r w:rsidRPr="00D97F89">
              <w:t>ПЛАСТИНА</w:t>
            </w:r>
          </w:p>
        </w:tc>
        <w:tc>
          <w:tcPr>
            <w:tcW w:w="2172" w:type="dxa"/>
            <w:vAlign w:val="bottom"/>
          </w:tcPr>
          <w:p w:rsidR="006F375D" w:rsidRPr="00D97F89" w:rsidRDefault="006F375D" w:rsidP="003F25E4">
            <w:pPr>
              <w:pStyle w:val="a0"/>
              <w:ind w:firstLine="500"/>
              <w:jc w:val="both"/>
            </w:pPr>
            <w:r w:rsidRPr="00D97F89">
              <w:t>ВК8 14732</w:t>
            </w:r>
          </w:p>
        </w:tc>
        <w:tc>
          <w:tcPr>
            <w:tcW w:w="1810" w:type="dxa"/>
          </w:tcPr>
          <w:p w:rsidR="006F375D" w:rsidRDefault="006F375D" w:rsidP="0073685E">
            <w:pPr>
              <w:jc w:val="center"/>
            </w:pPr>
            <w:r w:rsidRPr="00E46AED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</w:tr>
      <w:tr w:rsidR="006F375D" w:rsidTr="007E6ACE">
        <w:trPr>
          <w:trHeight w:hRule="exact" w:val="352"/>
        </w:trPr>
        <w:tc>
          <w:tcPr>
            <w:tcW w:w="915" w:type="dxa"/>
            <w:vAlign w:val="center"/>
          </w:tcPr>
          <w:p w:rsidR="006F375D" w:rsidRPr="0034703C" w:rsidRDefault="006F375D" w:rsidP="003F25E4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4703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59</w:t>
            </w:r>
          </w:p>
        </w:tc>
        <w:tc>
          <w:tcPr>
            <w:tcW w:w="3801" w:type="dxa"/>
            <w:vAlign w:val="bottom"/>
          </w:tcPr>
          <w:p w:rsidR="006F375D" w:rsidRPr="00D97F89" w:rsidRDefault="006F375D" w:rsidP="003F25E4">
            <w:pPr>
              <w:pStyle w:val="a0"/>
              <w:jc w:val="both"/>
            </w:pPr>
            <w:r w:rsidRPr="00D97F89">
              <w:t>ПЛАСТИНА</w:t>
            </w:r>
          </w:p>
        </w:tc>
        <w:tc>
          <w:tcPr>
            <w:tcW w:w="2172" w:type="dxa"/>
            <w:vAlign w:val="bottom"/>
          </w:tcPr>
          <w:p w:rsidR="006F375D" w:rsidRPr="00D97F89" w:rsidRDefault="006F375D" w:rsidP="003F25E4">
            <w:pPr>
              <w:pStyle w:val="a0"/>
              <w:ind w:firstLine="500"/>
              <w:jc w:val="both"/>
            </w:pPr>
            <w:r w:rsidRPr="00D97F89">
              <w:t>ВК8 14772</w:t>
            </w:r>
          </w:p>
        </w:tc>
        <w:tc>
          <w:tcPr>
            <w:tcW w:w="1810" w:type="dxa"/>
          </w:tcPr>
          <w:p w:rsidR="006F375D" w:rsidRDefault="006F375D" w:rsidP="0073685E">
            <w:pPr>
              <w:jc w:val="center"/>
            </w:pPr>
            <w:r w:rsidRPr="00E46AED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</w:tr>
      <w:tr w:rsidR="006F375D" w:rsidTr="007E6ACE">
        <w:trPr>
          <w:trHeight w:hRule="exact" w:val="352"/>
        </w:trPr>
        <w:tc>
          <w:tcPr>
            <w:tcW w:w="915" w:type="dxa"/>
            <w:vAlign w:val="center"/>
          </w:tcPr>
          <w:p w:rsidR="006F375D" w:rsidRPr="0034703C" w:rsidRDefault="006F375D" w:rsidP="003F25E4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4703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60</w:t>
            </w:r>
          </w:p>
        </w:tc>
        <w:tc>
          <w:tcPr>
            <w:tcW w:w="3801" w:type="dxa"/>
            <w:vAlign w:val="bottom"/>
          </w:tcPr>
          <w:p w:rsidR="006F375D" w:rsidRPr="00D97F89" w:rsidRDefault="006F375D" w:rsidP="003F25E4">
            <w:pPr>
              <w:pStyle w:val="a0"/>
              <w:jc w:val="both"/>
            </w:pPr>
            <w:r w:rsidRPr="00D97F89">
              <w:t>ПЛАСТИНА</w:t>
            </w:r>
          </w:p>
        </w:tc>
        <w:tc>
          <w:tcPr>
            <w:tcW w:w="2172" w:type="dxa"/>
            <w:vAlign w:val="bottom"/>
          </w:tcPr>
          <w:p w:rsidR="006F375D" w:rsidRPr="00D97F89" w:rsidRDefault="006F375D" w:rsidP="003F25E4">
            <w:pPr>
              <w:pStyle w:val="a0"/>
              <w:ind w:firstLine="500"/>
              <w:jc w:val="both"/>
            </w:pPr>
            <w:r w:rsidRPr="00D97F89">
              <w:t>ВК8 14792</w:t>
            </w:r>
          </w:p>
        </w:tc>
        <w:tc>
          <w:tcPr>
            <w:tcW w:w="1810" w:type="dxa"/>
          </w:tcPr>
          <w:p w:rsidR="006F375D" w:rsidRDefault="006F375D" w:rsidP="0073685E">
            <w:pPr>
              <w:jc w:val="center"/>
            </w:pPr>
            <w:r w:rsidRPr="00E46AED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</w:tr>
      <w:tr w:rsidR="006F375D" w:rsidTr="007E6ACE">
        <w:trPr>
          <w:trHeight w:hRule="exact" w:val="352"/>
        </w:trPr>
        <w:tc>
          <w:tcPr>
            <w:tcW w:w="915" w:type="dxa"/>
            <w:vAlign w:val="center"/>
          </w:tcPr>
          <w:p w:rsidR="006F375D" w:rsidRPr="0034703C" w:rsidRDefault="006F375D" w:rsidP="003F25E4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4703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61</w:t>
            </w:r>
          </w:p>
        </w:tc>
        <w:tc>
          <w:tcPr>
            <w:tcW w:w="3801" w:type="dxa"/>
            <w:vAlign w:val="bottom"/>
          </w:tcPr>
          <w:p w:rsidR="006F375D" w:rsidRPr="00D97F89" w:rsidRDefault="006F375D" w:rsidP="003F25E4">
            <w:pPr>
              <w:pStyle w:val="a0"/>
              <w:jc w:val="both"/>
            </w:pPr>
            <w:r w:rsidRPr="00D97F89">
              <w:t>ПЛАСТИНА</w:t>
            </w:r>
          </w:p>
        </w:tc>
        <w:tc>
          <w:tcPr>
            <w:tcW w:w="2172" w:type="dxa"/>
            <w:vAlign w:val="bottom"/>
          </w:tcPr>
          <w:p w:rsidR="006F375D" w:rsidRPr="00D97F89" w:rsidRDefault="006F375D" w:rsidP="003F25E4">
            <w:pPr>
              <w:pStyle w:val="a0"/>
              <w:ind w:firstLine="500"/>
            </w:pPr>
            <w:r w:rsidRPr="00D97F89">
              <w:t>ВК81701</w:t>
            </w:r>
          </w:p>
        </w:tc>
        <w:tc>
          <w:tcPr>
            <w:tcW w:w="1810" w:type="dxa"/>
          </w:tcPr>
          <w:p w:rsidR="006F375D" w:rsidRDefault="006F375D" w:rsidP="0073685E">
            <w:pPr>
              <w:jc w:val="center"/>
            </w:pPr>
            <w:r w:rsidRPr="00E46AED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</w:tr>
      <w:tr w:rsidR="006F375D" w:rsidTr="007E6ACE">
        <w:trPr>
          <w:trHeight w:hRule="exact" w:val="352"/>
        </w:trPr>
        <w:tc>
          <w:tcPr>
            <w:tcW w:w="915" w:type="dxa"/>
            <w:vAlign w:val="center"/>
          </w:tcPr>
          <w:p w:rsidR="006F375D" w:rsidRPr="0034703C" w:rsidRDefault="006F375D" w:rsidP="003F25E4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4703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62</w:t>
            </w:r>
          </w:p>
        </w:tc>
        <w:tc>
          <w:tcPr>
            <w:tcW w:w="3801" w:type="dxa"/>
            <w:vAlign w:val="bottom"/>
          </w:tcPr>
          <w:p w:rsidR="006F375D" w:rsidRPr="00D97F89" w:rsidRDefault="006F375D" w:rsidP="003F25E4">
            <w:pPr>
              <w:pStyle w:val="a0"/>
              <w:jc w:val="both"/>
            </w:pPr>
            <w:r w:rsidRPr="00D97F89">
              <w:t>ПЛАСТИНА</w:t>
            </w:r>
          </w:p>
        </w:tc>
        <w:tc>
          <w:tcPr>
            <w:tcW w:w="2172" w:type="dxa"/>
            <w:vAlign w:val="bottom"/>
          </w:tcPr>
          <w:p w:rsidR="006F375D" w:rsidRPr="00D97F89" w:rsidRDefault="006F375D" w:rsidP="003F25E4">
            <w:pPr>
              <w:pStyle w:val="a0"/>
              <w:ind w:firstLine="500"/>
            </w:pPr>
            <w:r w:rsidRPr="00D97F89">
              <w:t>ВК8 1703</w:t>
            </w:r>
          </w:p>
        </w:tc>
        <w:tc>
          <w:tcPr>
            <w:tcW w:w="1810" w:type="dxa"/>
          </w:tcPr>
          <w:p w:rsidR="006F375D" w:rsidRDefault="006F375D" w:rsidP="0073685E">
            <w:pPr>
              <w:jc w:val="center"/>
            </w:pPr>
            <w:r w:rsidRPr="00E46AED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</w:tr>
      <w:tr w:rsidR="006F375D" w:rsidTr="007E6ACE">
        <w:trPr>
          <w:trHeight w:hRule="exact" w:val="352"/>
        </w:trPr>
        <w:tc>
          <w:tcPr>
            <w:tcW w:w="915" w:type="dxa"/>
            <w:vAlign w:val="center"/>
          </w:tcPr>
          <w:p w:rsidR="006F375D" w:rsidRPr="0034703C" w:rsidRDefault="006F375D" w:rsidP="003F25E4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4703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63</w:t>
            </w:r>
          </w:p>
        </w:tc>
        <w:tc>
          <w:tcPr>
            <w:tcW w:w="3801" w:type="dxa"/>
            <w:vAlign w:val="bottom"/>
          </w:tcPr>
          <w:p w:rsidR="006F375D" w:rsidRPr="00D97F89" w:rsidRDefault="006F375D" w:rsidP="003F25E4">
            <w:pPr>
              <w:pStyle w:val="a0"/>
              <w:jc w:val="both"/>
            </w:pPr>
            <w:r w:rsidRPr="00D97F89">
              <w:t>ПЛАСТИНА</w:t>
            </w:r>
          </w:p>
        </w:tc>
        <w:tc>
          <w:tcPr>
            <w:tcW w:w="2172" w:type="dxa"/>
            <w:vAlign w:val="bottom"/>
          </w:tcPr>
          <w:p w:rsidR="006F375D" w:rsidRPr="00D97F89" w:rsidRDefault="006F375D" w:rsidP="003F25E4">
            <w:pPr>
              <w:pStyle w:val="a0"/>
              <w:ind w:firstLine="500"/>
              <w:jc w:val="both"/>
            </w:pPr>
            <w:r w:rsidRPr="00D97F89">
              <w:t xml:space="preserve">ВК8 20060 </w:t>
            </w:r>
          </w:p>
        </w:tc>
        <w:tc>
          <w:tcPr>
            <w:tcW w:w="1810" w:type="dxa"/>
          </w:tcPr>
          <w:p w:rsidR="006F375D" w:rsidRDefault="006F375D" w:rsidP="0073685E">
            <w:pPr>
              <w:jc w:val="center"/>
            </w:pPr>
            <w:r w:rsidRPr="00E46AED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</w:tr>
      <w:tr w:rsidR="006F375D" w:rsidTr="007E6ACE">
        <w:trPr>
          <w:trHeight w:hRule="exact" w:val="352"/>
        </w:trPr>
        <w:tc>
          <w:tcPr>
            <w:tcW w:w="915" w:type="dxa"/>
            <w:vAlign w:val="center"/>
          </w:tcPr>
          <w:p w:rsidR="006F375D" w:rsidRPr="0034703C" w:rsidRDefault="006F375D" w:rsidP="003F25E4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4703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64</w:t>
            </w:r>
          </w:p>
        </w:tc>
        <w:tc>
          <w:tcPr>
            <w:tcW w:w="3801" w:type="dxa"/>
            <w:vAlign w:val="bottom"/>
          </w:tcPr>
          <w:p w:rsidR="006F375D" w:rsidRPr="00D97F89" w:rsidRDefault="006F375D" w:rsidP="003F25E4">
            <w:pPr>
              <w:pStyle w:val="a0"/>
              <w:jc w:val="both"/>
            </w:pPr>
            <w:r w:rsidRPr="00D97F89">
              <w:t>ПЛАСТИНА</w:t>
            </w:r>
          </w:p>
        </w:tc>
        <w:tc>
          <w:tcPr>
            <w:tcW w:w="2172" w:type="dxa"/>
            <w:vAlign w:val="bottom"/>
          </w:tcPr>
          <w:p w:rsidR="006F375D" w:rsidRPr="00D97F89" w:rsidRDefault="006F375D" w:rsidP="003F25E4">
            <w:pPr>
              <w:pStyle w:val="a0"/>
              <w:ind w:firstLine="500"/>
              <w:jc w:val="both"/>
            </w:pPr>
            <w:r w:rsidRPr="00D97F89">
              <w:t>ВК8 20070</w:t>
            </w:r>
          </w:p>
        </w:tc>
        <w:tc>
          <w:tcPr>
            <w:tcW w:w="1810" w:type="dxa"/>
          </w:tcPr>
          <w:p w:rsidR="006F375D" w:rsidRDefault="006F375D" w:rsidP="0073685E">
            <w:pPr>
              <w:jc w:val="center"/>
            </w:pPr>
            <w:r w:rsidRPr="00E46AED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</w:tr>
      <w:tr w:rsidR="006F375D" w:rsidTr="007E6ACE">
        <w:trPr>
          <w:trHeight w:hRule="exact" w:val="352"/>
        </w:trPr>
        <w:tc>
          <w:tcPr>
            <w:tcW w:w="915" w:type="dxa"/>
            <w:vAlign w:val="center"/>
          </w:tcPr>
          <w:p w:rsidR="006F375D" w:rsidRPr="0034703C" w:rsidRDefault="006F375D" w:rsidP="003F25E4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4703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65</w:t>
            </w:r>
          </w:p>
        </w:tc>
        <w:tc>
          <w:tcPr>
            <w:tcW w:w="3801" w:type="dxa"/>
            <w:vAlign w:val="bottom"/>
          </w:tcPr>
          <w:p w:rsidR="006F375D" w:rsidRPr="00D97F89" w:rsidRDefault="006F375D" w:rsidP="003F25E4">
            <w:pPr>
              <w:pStyle w:val="a0"/>
              <w:jc w:val="both"/>
            </w:pPr>
            <w:r w:rsidRPr="00D97F89">
              <w:t>ПЛАСТИНА</w:t>
            </w:r>
          </w:p>
        </w:tc>
        <w:tc>
          <w:tcPr>
            <w:tcW w:w="2172" w:type="dxa"/>
            <w:vAlign w:val="bottom"/>
          </w:tcPr>
          <w:p w:rsidR="006F375D" w:rsidRPr="00D97F89" w:rsidRDefault="006F375D" w:rsidP="003F25E4">
            <w:pPr>
              <w:pStyle w:val="a0"/>
              <w:ind w:firstLine="500"/>
              <w:jc w:val="both"/>
            </w:pPr>
            <w:r w:rsidRPr="00D97F89">
              <w:t>ВК8 24250</w:t>
            </w:r>
          </w:p>
        </w:tc>
        <w:tc>
          <w:tcPr>
            <w:tcW w:w="1810" w:type="dxa"/>
          </w:tcPr>
          <w:p w:rsidR="006F375D" w:rsidRDefault="006F375D" w:rsidP="0073685E">
            <w:pPr>
              <w:jc w:val="center"/>
            </w:pPr>
            <w:r w:rsidRPr="00E46AED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</w:tr>
      <w:tr w:rsidR="006F375D" w:rsidTr="007E6ACE">
        <w:trPr>
          <w:trHeight w:hRule="exact" w:val="406"/>
        </w:trPr>
        <w:tc>
          <w:tcPr>
            <w:tcW w:w="915" w:type="dxa"/>
            <w:vAlign w:val="center"/>
          </w:tcPr>
          <w:p w:rsidR="006F375D" w:rsidRPr="0034703C" w:rsidRDefault="006F375D" w:rsidP="003F25E4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4703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66</w:t>
            </w:r>
          </w:p>
        </w:tc>
        <w:tc>
          <w:tcPr>
            <w:tcW w:w="3801" w:type="dxa"/>
            <w:vAlign w:val="bottom"/>
          </w:tcPr>
          <w:p w:rsidR="006F375D" w:rsidRPr="00D97F89" w:rsidRDefault="006F375D" w:rsidP="003F25E4">
            <w:pPr>
              <w:pStyle w:val="a0"/>
              <w:jc w:val="both"/>
            </w:pPr>
            <w:r w:rsidRPr="00D97F89">
              <w:t>ПЛАСТИНА</w:t>
            </w:r>
          </w:p>
        </w:tc>
        <w:tc>
          <w:tcPr>
            <w:tcW w:w="2172" w:type="dxa"/>
            <w:vAlign w:val="bottom"/>
          </w:tcPr>
          <w:p w:rsidR="006F375D" w:rsidRPr="00D97F89" w:rsidRDefault="006F375D" w:rsidP="003F25E4">
            <w:pPr>
              <w:pStyle w:val="a0"/>
              <w:ind w:firstLine="500"/>
            </w:pPr>
            <w:r w:rsidRPr="00D97F89">
              <w:t>ВК8 2611</w:t>
            </w:r>
          </w:p>
        </w:tc>
        <w:tc>
          <w:tcPr>
            <w:tcW w:w="1810" w:type="dxa"/>
          </w:tcPr>
          <w:p w:rsidR="006F375D" w:rsidRDefault="006F375D" w:rsidP="0073685E">
            <w:pPr>
              <w:jc w:val="center"/>
            </w:pPr>
            <w:r w:rsidRPr="00E46AED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</w:tr>
      <w:tr w:rsidR="006F375D" w:rsidTr="0034703C">
        <w:trPr>
          <w:trHeight w:hRule="exact" w:val="362"/>
        </w:trPr>
        <w:tc>
          <w:tcPr>
            <w:tcW w:w="915" w:type="dxa"/>
            <w:vAlign w:val="center"/>
          </w:tcPr>
          <w:p w:rsidR="006F375D" w:rsidRPr="0034703C" w:rsidRDefault="006F375D" w:rsidP="003F25E4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4703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67</w:t>
            </w:r>
          </w:p>
        </w:tc>
        <w:tc>
          <w:tcPr>
            <w:tcW w:w="3801" w:type="dxa"/>
            <w:vAlign w:val="bottom"/>
          </w:tcPr>
          <w:p w:rsidR="006F375D" w:rsidRPr="00D97F89" w:rsidRDefault="006F375D" w:rsidP="003F25E4">
            <w:pPr>
              <w:pStyle w:val="a0"/>
              <w:jc w:val="both"/>
            </w:pPr>
            <w:r w:rsidRPr="00D97F89">
              <w:t>ПЛАСТИНА</w:t>
            </w:r>
          </w:p>
        </w:tc>
        <w:tc>
          <w:tcPr>
            <w:tcW w:w="2172" w:type="dxa"/>
            <w:vAlign w:val="bottom"/>
          </w:tcPr>
          <w:p w:rsidR="006F375D" w:rsidRPr="00D97F89" w:rsidRDefault="006F375D" w:rsidP="003F25E4">
            <w:pPr>
              <w:pStyle w:val="a0"/>
              <w:ind w:firstLine="500"/>
              <w:jc w:val="both"/>
            </w:pPr>
            <w:r w:rsidRPr="00D97F89">
              <w:t>ВК8 27130</w:t>
            </w:r>
          </w:p>
        </w:tc>
        <w:tc>
          <w:tcPr>
            <w:tcW w:w="1810" w:type="dxa"/>
          </w:tcPr>
          <w:p w:rsidR="006F375D" w:rsidRDefault="006F375D" w:rsidP="0073685E">
            <w:pPr>
              <w:jc w:val="center"/>
            </w:pPr>
            <w:r w:rsidRPr="00E46AED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</w:tr>
      <w:tr w:rsidR="006F375D" w:rsidTr="007E6ACE">
        <w:trPr>
          <w:trHeight w:hRule="exact" w:val="352"/>
        </w:trPr>
        <w:tc>
          <w:tcPr>
            <w:tcW w:w="915" w:type="dxa"/>
            <w:vAlign w:val="center"/>
          </w:tcPr>
          <w:p w:rsidR="006F375D" w:rsidRPr="0034703C" w:rsidRDefault="006F375D" w:rsidP="003F25E4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4703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68</w:t>
            </w:r>
          </w:p>
        </w:tc>
        <w:tc>
          <w:tcPr>
            <w:tcW w:w="3801" w:type="dxa"/>
            <w:vAlign w:val="bottom"/>
          </w:tcPr>
          <w:p w:rsidR="006F375D" w:rsidRPr="00D97F89" w:rsidRDefault="006F375D" w:rsidP="003F25E4">
            <w:pPr>
              <w:pStyle w:val="a0"/>
              <w:jc w:val="both"/>
            </w:pPr>
            <w:r w:rsidRPr="00D97F89">
              <w:t>ПЛАСТИНА</w:t>
            </w:r>
          </w:p>
        </w:tc>
        <w:tc>
          <w:tcPr>
            <w:tcW w:w="2172" w:type="dxa"/>
            <w:vAlign w:val="bottom"/>
          </w:tcPr>
          <w:p w:rsidR="006F375D" w:rsidRPr="00D97F89" w:rsidRDefault="006F375D" w:rsidP="003F25E4">
            <w:pPr>
              <w:pStyle w:val="a0"/>
              <w:ind w:firstLine="500"/>
              <w:jc w:val="both"/>
            </w:pPr>
            <w:r w:rsidRPr="00D97F89">
              <w:t>ВК8 32210</w:t>
            </w:r>
          </w:p>
        </w:tc>
        <w:tc>
          <w:tcPr>
            <w:tcW w:w="1810" w:type="dxa"/>
          </w:tcPr>
          <w:p w:rsidR="006F375D" w:rsidRDefault="006F375D" w:rsidP="0073685E">
            <w:pPr>
              <w:jc w:val="center"/>
            </w:pPr>
            <w:r w:rsidRPr="00E46AED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</w:tr>
      <w:tr w:rsidR="006F375D" w:rsidTr="007E6ACE">
        <w:trPr>
          <w:trHeight w:hRule="exact" w:val="352"/>
        </w:trPr>
        <w:tc>
          <w:tcPr>
            <w:tcW w:w="915" w:type="dxa"/>
            <w:vAlign w:val="center"/>
          </w:tcPr>
          <w:p w:rsidR="006F375D" w:rsidRPr="0034703C" w:rsidRDefault="006F375D" w:rsidP="003F25E4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4703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69</w:t>
            </w:r>
          </w:p>
        </w:tc>
        <w:tc>
          <w:tcPr>
            <w:tcW w:w="3801" w:type="dxa"/>
            <w:vAlign w:val="bottom"/>
          </w:tcPr>
          <w:p w:rsidR="006F375D" w:rsidRPr="00D97F89" w:rsidRDefault="006F375D" w:rsidP="003F25E4">
            <w:pPr>
              <w:pStyle w:val="a0"/>
              <w:jc w:val="both"/>
            </w:pPr>
            <w:r w:rsidRPr="00D97F89">
              <w:t>ПЛАСТИНА</w:t>
            </w:r>
          </w:p>
        </w:tc>
        <w:tc>
          <w:tcPr>
            <w:tcW w:w="2172" w:type="dxa"/>
            <w:vAlign w:val="bottom"/>
          </w:tcPr>
          <w:p w:rsidR="006F375D" w:rsidRPr="00D97F89" w:rsidRDefault="006F375D" w:rsidP="003F25E4">
            <w:pPr>
              <w:pStyle w:val="a0"/>
              <w:ind w:firstLine="500"/>
              <w:jc w:val="both"/>
            </w:pPr>
            <w:r w:rsidRPr="00D97F89">
              <w:t xml:space="preserve">ВК8 32250 </w:t>
            </w:r>
          </w:p>
        </w:tc>
        <w:tc>
          <w:tcPr>
            <w:tcW w:w="1810" w:type="dxa"/>
          </w:tcPr>
          <w:p w:rsidR="006F375D" w:rsidRDefault="006F375D" w:rsidP="0073685E">
            <w:pPr>
              <w:jc w:val="center"/>
            </w:pPr>
            <w:r w:rsidRPr="00E46AED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</w:tr>
      <w:tr w:rsidR="006F375D" w:rsidTr="007E6ACE">
        <w:trPr>
          <w:trHeight w:hRule="exact" w:val="410"/>
        </w:trPr>
        <w:tc>
          <w:tcPr>
            <w:tcW w:w="915" w:type="dxa"/>
            <w:vAlign w:val="center"/>
          </w:tcPr>
          <w:p w:rsidR="006F375D" w:rsidRPr="0034703C" w:rsidRDefault="006F375D" w:rsidP="003F25E4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4703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70</w:t>
            </w:r>
          </w:p>
        </w:tc>
        <w:tc>
          <w:tcPr>
            <w:tcW w:w="3801" w:type="dxa"/>
            <w:vAlign w:val="bottom"/>
          </w:tcPr>
          <w:p w:rsidR="006F375D" w:rsidRPr="00D97F89" w:rsidRDefault="006F375D" w:rsidP="003F25E4">
            <w:pPr>
              <w:pStyle w:val="a0"/>
              <w:jc w:val="both"/>
            </w:pPr>
            <w:r w:rsidRPr="00D97F89">
              <w:t>ПЛАСТИНА</w:t>
            </w:r>
          </w:p>
        </w:tc>
        <w:tc>
          <w:tcPr>
            <w:tcW w:w="2172" w:type="dxa"/>
            <w:vAlign w:val="bottom"/>
          </w:tcPr>
          <w:p w:rsidR="006F375D" w:rsidRPr="00D97F89" w:rsidRDefault="006F375D" w:rsidP="003F25E4">
            <w:pPr>
              <w:pStyle w:val="a0"/>
              <w:ind w:firstLine="500"/>
              <w:jc w:val="both"/>
            </w:pPr>
            <w:r w:rsidRPr="00D97F89">
              <w:t xml:space="preserve">ВК8 32270 </w:t>
            </w:r>
          </w:p>
        </w:tc>
        <w:tc>
          <w:tcPr>
            <w:tcW w:w="1810" w:type="dxa"/>
          </w:tcPr>
          <w:p w:rsidR="006F375D" w:rsidRDefault="006F375D" w:rsidP="0073685E">
            <w:pPr>
              <w:jc w:val="center"/>
            </w:pPr>
            <w:r w:rsidRPr="00E46AED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</w:tr>
    </w:tbl>
    <w:p w:rsidR="006F375D" w:rsidRDefault="006F375D">
      <w:pPr>
        <w:spacing w:line="1" w:lineRule="exact"/>
      </w:pPr>
    </w:p>
    <w:p w:rsidR="006F375D" w:rsidRDefault="006F375D" w:rsidP="00D97F89"/>
    <w:p w:rsidR="006F375D" w:rsidRDefault="006F375D" w:rsidP="00D97F89"/>
    <w:p w:rsidR="006F375D" w:rsidRDefault="006F375D" w:rsidP="00D97F89"/>
    <w:p w:rsidR="006F375D" w:rsidRDefault="006F375D" w:rsidP="00D97F89"/>
    <w:p w:rsidR="006F375D" w:rsidRDefault="006F375D" w:rsidP="00D97F89"/>
    <w:p w:rsidR="006F375D" w:rsidRDefault="006F375D" w:rsidP="00D97F89"/>
    <w:p w:rsidR="006F375D" w:rsidRDefault="006F375D" w:rsidP="00D97F89"/>
    <w:p w:rsidR="006F375D" w:rsidRDefault="006F375D" w:rsidP="00D97F89"/>
    <w:p w:rsidR="006F375D" w:rsidRPr="00D97F89" w:rsidRDefault="006F375D" w:rsidP="00D97F89"/>
    <w:p w:rsidR="006F375D" w:rsidRPr="00D97F89" w:rsidRDefault="006F375D" w:rsidP="00D97F89"/>
    <w:p w:rsidR="006F375D" w:rsidRPr="00D97F89" w:rsidRDefault="006F375D" w:rsidP="00D97F89"/>
    <w:p w:rsidR="006F375D" w:rsidRPr="00D97F89" w:rsidRDefault="006F375D" w:rsidP="00D97F89"/>
    <w:p w:rsidR="006F375D" w:rsidRPr="00D97F89" w:rsidRDefault="006F375D" w:rsidP="00D97F89"/>
    <w:p w:rsidR="006F375D" w:rsidRPr="00D97F89" w:rsidRDefault="006F375D" w:rsidP="00D97F89"/>
    <w:p w:rsidR="006F375D" w:rsidRPr="00D97F89" w:rsidRDefault="006F375D" w:rsidP="00D97F89"/>
    <w:p w:rsidR="006F375D" w:rsidRPr="00D97F89" w:rsidRDefault="006F375D" w:rsidP="00D97F89"/>
    <w:p w:rsidR="006F375D" w:rsidRPr="00D97F89" w:rsidRDefault="006F375D" w:rsidP="00D97F89"/>
    <w:p w:rsidR="006F375D" w:rsidRPr="00D97F89" w:rsidRDefault="006F375D" w:rsidP="00D97F89"/>
    <w:p w:rsidR="006F375D" w:rsidRPr="00D97F89" w:rsidRDefault="006F375D" w:rsidP="00D97F89"/>
    <w:p w:rsidR="006F375D" w:rsidRPr="00D97F89" w:rsidRDefault="006F375D" w:rsidP="00D97F89"/>
    <w:p w:rsidR="006F375D" w:rsidRPr="00D97F89" w:rsidRDefault="006F375D" w:rsidP="00D97F89"/>
    <w:p w:rsidR="006F375D" w:rsidRPr="00D97F89" w:rsidRDefault="006F375D" w:rsidP="00D97F89"/>
    <w:p w:rsidR="006F375D" w:rsidRPr="00D97F89" w:rsidRDefault="006F375D" w:rsidP="00D97F89"/>
    <w:p w:rsidR="006F375D" w:rsidRPr="00D97F89" w:rsidRDefault="006F375D" w:rsidP="00D97F89"/>
    <w:p w:rsidR="006F375D" w:rsidRPr="00D97F89" w:rsidRDefault="006F375D" w:rsidP="00D97F89"/>
    <w:p w:rsidR="006F375D" w:rsidRPr="00D97F89" w:rsidRDefault="006F375D" w:rsidP="00D97F89"/>
    <w:p w:rsidR="006F375D" w:rsidRPr="00D97F89" w:rsidRDefault="006F375D" w:rsidP="00D97F89"/>
    <w:p w:rsidR="006F375D" w:rsidRPr="00D97F89" w:rsidRDefault="006F375D" w:rsidP="00D97F89"/>
    <w:p w:rsidR="006F375D" w:rsidRPr="00D97F89" w:rsidRDefault="006F375D" w:rsidP="00D97F89"/>
    <w:p w:rsidR="006F375D" w:rsidRPr="00D97F89" w:rsidRDefault="006F375D" w:rsidP="00D97F89"/>
    <w:p w:rsidR="006F375D" w:rsidRPr="00D97F89" w:rsidRDefault="006F375D" w:rsidP="00D97F89"/>
    <w:p w:rsidR="006F375D" w:rsidRPr="00D97F89" w:rsidRDefault="006F375D" w:rsidP="00D97F89"/>
    <w:p w:rsidR="006F375D" w:rsidRPr="00D97F89" w:rsidRDefault="006F375D" w:rsidP="00D97F89"/>
    <w:p w:rsidR="006F375D" w:rsidRPr="00D97F89" w:rsidRDefault="006F375D" w:rsidP="00D97F89"/>
    <w:p w:rsidR="006F375D" w:rsidRPr="00D97F89" w:rsidRDefault="006F375D" w:rsidP="00D97F89"/>
    <w:p w:rsidR="006F375D" w:rsidRPr="00D97F89" w:rsidRDefault="006F375D" w:rsidP="00D97F89"/>
    <w:p w:rsidR="006F375D" w:rsidRPr="00D97F89" w:rsidRDefault="006F375D" w:rsidP="00D97F89"/>
    <w:tbl>
      <w:tblPr>
        <w:tblpPr w:leftFromText="180" w:rightFromText="180" w:vertAnchor="text" w:horzAnchor="margin" w:tblpXSpec="center" w:tblpY="-10915"/>
        <w:tblOverlap w:val="never"/>
        <w:tblW w:w="779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277"/>
        <w:gridCol w:w="2353"/>
        <w:gridCol w:w="2534"/>
        <w:gridCol w:w="1629"/>
      </w:tblGrid>
      <w:tr w:rsidR="006F375D" w:rsidTr="0073685E">
        <w:trPr>
          <w:trHeight w:hRule="exact" w:val="90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F375D" w:rsidRPr="0073685E" w:rsidRDefault="006F375D" w:rsidP="00D97F89">
            <w:pPr>
              <w:pStyle w:val="a0"/>
              <w:ind w:firstLine="140"/>
              <w:jc w:val="center"/>
            </w:pPr>
            <w:r w:rsidRPr="0073685E">
              <w:t>№ п/п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F375D" w:rsidRPr="0073685E" w:rsidRDefault="006F375D" w:rsidP="00D97F89">
            <w:pPr>
              <w:pStyle w:val="a0"/>
              <w:jc w:val="center"/>
            </w:pPr>
            <w:r w:rsidRPr="0073685E">
              <w:t>Наименование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F375D" w:rsidRPr="0073685E" w:rsidRDefault="006F375D" w:rsidP="00D97F89">
            <w:pPr>
              <w:pStyle w:val="a0"/>
              <w:ind w:firstLine="79"/>
              <w:jc w:val="center"/>
            </w:pPr>
            <w:r w:rsidRPr="0073685E">
              <w:t>Номенклатурный номер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75D" w:rsidRPr="0073685E" w:rsidRDefault="006F375D" w:rsidP="00D97F89">
            <w:pPr>
              <w:pStyle w:val="a0"/>
              <w:jc w:val="center"/>
            </w:pPr>
            <w:r w:rsidRPr="0073685E">
              <w:t>Ед. изм.</w:t>
            </w:r>
          </w:p>
        </w:tc>
      </w:tr>
      <w:tr w:rsidR="006F375D" w:rsidTr="0073685E">
        <w:trPr>
          <w:trHeight w:hRule="exact" w:val="26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F375D" w:rsidRPr="0073685E" w:rsidRDefault="006F375D" w:rsidP="00D97F89">
            <w:pPr>
              <w:pStyle w:val="a0"/>
              <w:jc w:val="center"/>
            </w:pPr>
            <w:r w:rsidRPr="0073685E">
              <w:t>71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6F375D" w:rsidRPr="0073685E" w:rsidRDefault="006F375D" w:rsidP="00D97F89">
            <w:pPr>
              <w:pStyle w:val="a0"/>
              <w:jc w:val="both"/>
            </w:pPr>
            <w:r w:rsidRPr="0073685E">
              <w:t>ПЛАСТИНА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6F375D" w:rsidRPr="0073685E" w:rsidRDefault="006F375D" w:rsidP="00D97F89">
            <w:pPr>
              <w:pStyle w:val="a0"/>
              <w:ind w:firstLine="380"/>
            </w:pPr>
            <w:r w:rsidRPr="0073685E">
              <w:t>Т15К6 10471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F375D" w:rsidRPr="0073685E" w:rsidRDefault="006F375D" w:rsidP="0073685E">
            <w:pPr>
              <w:pStyle w:val="a0"/>
              <w:jc w:val="center"/>
            </w:pPr>
            <w:r w:rsidRPr="0073685E">
              <w:t>шт.</w:t>
            </w:r>
          </w:p>
        </w:tc>
      </w:tr>
      <w:tr w:rsidR="006F375D" w:rsidTr="0073685E">
        <w:trPr>
          <w:trHeight w:hRule="exact" w:val="269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F375D" w:rsidRPr="0073685E" w:rsidRDefault="006F375D" w:rsidP="00D97F89">
            <w:pPr>
              <w:pStyle w:val="a0"/>
              <w:jc w:val="center"/>
            </w:pPr>
            <w:r w:rsidRPr="0073685E">
              <w:t>72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6F375D" w:rsidRPr="0073685E" w:rsidRDefault="006F375D" w:rsidP="00D97F89">
            <w:pPr>
              <w:pStyle w:val="a0"/>
              <w:jc w:val="both"/>
            </w:pPr>
            <w:r w:rsidRPr="0073685E">
              <w:t>ПЛАСТИНА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6F375D" w:rsidRPr="0073685E" w:rsidRDefault="006F375D" w:rsidP="00D97F89">
            <w:pPr>
              <w:pStyle w:val="a0"/>
              <w:ind w:firstLine="420"/>
            </w:pPr>
            <w:r w:rsidRPr="0073685E">
              <w:t>Т15К61107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F375D" w:rsidRPr="0073685E" w:rsidRDefault="006F375D" w:rsidP="0073685E">
            <w:pPr>
              <w:pStyle w:val="a0"/>
              <w:jc w:val="center"/>
            </w:pPr>
            <w:r w:rsidRPr="0073685E">
              <w:t>шт.</w:t>
            </w:r>
          </w:p>
        </w:tc>
      </w:tr>
      <w:tr w:rsidR="006F375D" w:rsidTr="0073685E">
        <w:trPr>
          <w:trHeight w:hRule="exact" w:val="27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F375D" w:rsidRPr="0073685E" w:rsidRDefault="006F375D" w:rsidP="00D97F89">
            <w:pPr>
              <w:pStyle w:val="a0"/>
              <w:jc w:val="center"/>
            </w:pPr>
            <w:r w:rsidRPr="0073685E">
              <w:t>73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6F375D" w:rsidRPr="0073685E" w:rsidRDefault="006F375D" w:rsidP="00D97F89">
            <w:pPr>
              <w:pStyle w:val="a0"/>
              <w:jc w:val="both"/>
            </w:pPr>
            <w:r w:rsidRPr="0073685E">
              <w:t>ПЛАСТИНА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6F375D" w:rsidRPr="0073685E" w:rsidRDefault="006F375D" w:rsidP="00D97F89">
            <w:pPr>
              <w:pStyle w:val="a0"/>
              <w:ind w:firstLine="420"/>
            </w:pPr>
            <w:r w:rsidRPr="0073685E">
              <w:t>Т15К61109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F375D" w:rsidRPr="0073685E" w:rsidRDefault="006F375D" w:rsidP="0073685E">
            <w:pPr>
              <w:pStyle w:val="a0"/>
              <w:jc w:val="center"/>
            </w:pPr>
            <w:r w:rsidRPr="0073685E">
              <w:t>шт.</w:t>
            </w:r>
          </w:p>
        </w:tc>
      </w:tr>
      <w:tr w:rsidR="006F375D" w:rsidTr="0073685E">
        <w:trPr>
          <w:trHeight w:hRule="exact" w:val="27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F375D" w:rsidRPr="0073685E" w:rsidRDefault="006F375D" w:rsidP="00D97F89">
            <w:pPr>
              <w:pStyle w:val="a0"/>
              <w:jc w:val="center"/>
            </w:pPr>
            <w:r w:rsidRPr="0073685E">
              <w:t>74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6F375D" w:rsidRPr="0073685E" w:rsidRDefault="006F375D" w:rsidP="00D97F89">
            <w:pPr>
              <w:pStyle w:val="a0"/>
              <w:jc w:val="both"/>
            </w:pPr>
            <w:r w:rsidRPr="0073685E">
              <w:t>ПЛАСТИНА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6F375D" w:rsidRPr="0073685E" w:rsidRDefault="006F375D" w:rsidP="00D97F89">
            <w:pPr>
              <w:pStyle w:val="a0"/>
              <w:ind w:firstLine="380"/>
            </w:pPr>
            <w:r w:rsidRPr="0073685E">
              <w:t>Т15К6 11210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F375D" w:rsidRPr="0073685E" w:rsidRDefault="006F375D" w:rsidP="0073685E">
            <w:pPr>
              <w:pStyle w:val="a0"/>
              <w:jc w:val="center"/>
            </w:pPr>
            <w:r w:rsidRPr="0073685E">
              <w:t>шт.</w:t>
            </w:r>
          </w:p>
        </w:tc>
      </w:tr>
      <w:tr w:rsidR="006F375D" w:rsidTr="0073685E">
        <w:trPr>
          <w:trHeight w:hRule="exact" w:val="283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F375D" w:rsidRPr="0073685E" w:rsidRDefault="006F375D" w:rsidP="00D97F89">
            <w:pPr>
              <w:pStyle w:val="a0"/>
              <w:jc w:val="center"/>
            </w:pPr>
            <w:r w:rsidRPr="0073685E">
              <w:t>75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6F375D" w:rsidRPr="0073685E" w:rsidRDefault="006F375D" w:rsidP="00D97F89">
            <w:pPr>
              <w:pStyle w:val="a0"/>
              <w:jc w:val="both"/>
            </w:pPr>
            <w:r w:rsidRPr="0073685E">
              <w:t>ПЛАСТИНА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6F375D" w:rsidRPr="0073685E" w:rsidRDefault="006F375D" w:rsidP="00D97F89">
            <w:pPr>
              <w:pStyle w:val="a0"/>
              <w:ind w:firstLine="380"/>
            </w:pPr>
            <w:r w:rsidRPr="0073685E">
              <w:t>Т15К6 12090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F375D" w:rsidRPr="0073685E" w:rsidRDefault="006F375D" w:rsidP="0073685E">
            <w:pPr>
              <w:pStyle w:val="a0"/>
              <w:jc w:val="center"/>
            </w:pPr>
            <w:r w:rsidRPr="0073685E">
              <w:t>шт.</w:t>
            </w:r>
          </w:p>
        </w:tc>
      </w:tr>
      <w:tr w:rsidR="006F375D" w:rsidTr="0073685E">
        <w:trPr>
          <w:trHeight w:hRule="exact" w:val="27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F375D" w:rsidRPr="0073685E" w:rsidRDefault="006F375D" w:rsidP="00D97F89">
            <w:pPr>
              <w:pStyle w:val="a0"/>
              <w:jc w:val="center"/>
            </w:pPr>
            <w:r w:rsidRPr="0073685E">
              <w:t>76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6F375D" w:rsidRPr="0073685E" w:rsidRDefault="006F375D" w:rsidP="00D97F89">
            <w:pPr>
              <w:pStyle w:val="a0"/>
              <w:jc w:val="both"/>
            </w:pPr>
            <w:r w:rsidRPr="0073685E">
              <w:t>ПЛАСТИНА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6F375D" w:rsidRPr="0073685E" w:rsidRDefault="006F375D" w:rsidP="00D97F89">
            <w:pPr>
              <w:pStyle w:val="a0"/>
              <w:ind w:firstLine="380"/>
            </w:pPr>
            <w:r w:rsidRPr="0073685E">
              <w:t>Т15К6 1321А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F375D" w:rsidRPr="0073685E" w:rsidRDefault="006F375D" w:rsidP="0073685E">
            <w:pPr>
              <w:pStyle w:val="a0"/>
              <w:jc w:val="center"/>
            </w:pPr>
            <w:r w:rsidRPr="0073685E">
              <w:t>шт.</w:t>
            </w:r>
          </w:p>
        </w:tc>
      </w:tr>
      <w:tr w:rsidR="006F375D" w:rsidTr="0073685E">
        <w:trPr>
          <w:trHeight w:hRule="exact" w:val="27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F375D" w:rsidRPr="0073685E" w:rsidRDefault="006F375D" w:rsidP="00D97F89">
            <w:pPr>
              <w:pStyle w:val="a0"/>
              <w:jc w:val="center"/>
            </w:pPr>
            <w:r w:rsidRPr="0073685E">
              <w:t>77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6F375D" w:rsidRPr="0073685E" w:rsidRDefault="006F375D" w:rsidP="00D97F89">
            <w:pPr>
              <w:pStyle w:val="a0"/>
              <w:jc w:val="both"/>
            </w:pPr>
            <w:r w:rsidRPr="0073685E">
              <w:t>ПЛАСТИНА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6F375D" w:rsidRPr="0073685E" w:rsidRDefault="006F375D" w:rsidP="00D97F89">
            <w:pPr>
              <w:pStyle w:val="a0"/>
              <w:ind w:firstLine="420"/>
            </w:pPr>
            <w:r w:rsidRPr="0073685E">
              <w:t>Т15К6 1327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F375D" w:rsidRPr="0073685E" w:rsidRDefault="006F375D" w:rsidP="0073685E">
            <w:pPr>
              <w:pStyle w:val="a0"/>
              <w:jc w:val="center"/>
            </w:pPr>
            <w:r w:rsidRPr="0073685E">
              <w:t>шт.</w:t>
            </w:r>
          </w:p>
        </w:tc>
      </w:tr>
      <w:tr w:rsidR="006F375D" w:rsidTr="0073685E">
        <w:trPr>
          <w:trHeight w:hRule="exact" w:val="269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F375D" w:rsidRPr="0073685E" w:rsidRDefault="006F375D" w:rsidP="00D97F89">
            <w:pPr>
              <w:pStyle w:val="a0"/>
              <w:jc w:val="center"/>
            </w:pPr>
            <w:r w:rsidRPr="0073685E">
              <w:t>78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6F375D" w:rsidRPr="0073685E" w:rsidRDefault="006F375D" w:rsidP="00D97F89">
            <w:pPr>
              <w:pStyle w:val="a0"/>
              <w:jc w:val="both"/>
            </w:pPr>
            <w:r w:rsidRPr="0073685E">
              <w:t>ПЛАСТИНА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6F375D" w:rsidRPr="0073685E" w:rsidRDefault="006F375D" w:rsidP="00D97F89">
            <w:pPr>
              <w:pStyle w:val="a0"/>
              <w:ind w:firstLine="380"/>
            </w:pPr>
            <w:r w:rsidRPr="0073685E">
              <w:t>Т15К6 ДА-6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F375D" w:rsidRPr="0073685E" w:rsidRDefault="006F375D" w:rsidP="0073685E">
            <w:pPr>
              <w:pStyle w:val="a0"/>
              <w:jc w:val="center"/>
            </w:pPr>
            <w:r w:rsidRPr="0073685E">
              <w:t>шт.</w:t>
            </w:r>
          </w:p>
        </w:tc>
      </w:tr>
      <w:tr w:rsidR="006F375D" w:rsidTr="0073685E">
        <w:trPr>
          <w:trHeight w:hRule="exact" w:val="269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F375D" w:rsidRPr="0073685E" w:rsidRDefault="006F375D" w:rsidP="00D97F89">
            <w:pPr>
              <w:pStyle w:val="a0"/>
              <w:jc w:val="center"/>
            </w:pPr>
            <w:r w:rsidRPr="0073685E">
              <w:t>79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6F375D" w:rsidRPr="0073685E" w:rsidRDefault="006F375D" w:rsidP="00D97F89">
            <w:pPr>
              <w:pStyle w:val="a0"/>
              <w:jc w:val="both"/>
            </w:pPr>
            <w:r w:rsidRPr="0073685E">
              <w:t>ПЛАСТИНА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6F375D" w:rsidRPr="0073685E" w:rsidRDefault="006F375D" w:rsidP="00D97F89">
            <w:pPr>
              <w:pStyle w:val="a0"/>
              <w:ind w:firstLine="380"/>
            </w:pPr>
            <w:r w:rsidRPr="0073685E">
              <w:t>Т15К6 14532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F375D" w:rsidRPr="0073685E" w:rsidRDefault="006F375D" w:rsidP="0073685E">
            <w:pPr>
              <w:pStyle w:val="a0"/>
              <w:jc w:val="center"/>
            </w:pPr>
            <w:r w:rsidRPr="0073685E">
              <w:t>шт.</w:t>
            </w:r>
          </w:p>
        </w:tc>
      </w:tr>
      <w:tr w:rsidR="006F375D" w:rsidTr="0073685E">
        <w:trPr>
          <w:trHeight w:hRule="exact" w:val="27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F375D" w:rsidRPr="0073685E" w:rsidRDefault="006F375D" w:rsidP="00D97F89">
            <w:pPr>
              <w:pStyle w:val="a0"/>
              <w:jc w:val="center"/>
            </w:pPr>
            <w:r w:rsidRPr="0073685E">
              <w:t>80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6F375D" w:rsidRPr="0073685E" w:rsidRDefault="006F375D" w:rsidP="00D97F89">
            <w:pPr>
              <w:pStyle w:val="a0"/>
              <w:jc w:val="both"/>
            </w:pPr>
            <w:r w:rsidRPr="0073685E">
              <w:t>ПЛАСТИНА '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6F375D" w:rsidRPr="0073685E" w:rsidRDefault="006F375D" w:rsidP="00D97F89">
            <w:pPr>
              <w:pStyle w:val="a0"/>
              <w:ind w:firstLine="380"/>
            </w:pPr>
            <w:r w:rsidRPr="0073685E">
              <w:t>Т15К6 20030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F375D" w:rsidRPr="0073685E" w:rsidRDefault="006F375D" w:rsidP="0073685E">
            <w:pPr>
              <w:pStyle w:val="a0"/>
              <w:jc w:val="center"/>
            </w:pPr>
            <w:r w:rsidRPr="0073685E">
              <w:t>шт.</w:t>
            </w:r>
          </w:p>
        </w:tc>
      </w:tr>
      <w:tr w:rsidR="006F375D" w:rsidTr="0073685E">
        <w:trPr>
          <w:trHeight w:hRule="exact" w:val="27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F375D" w:rsidRPr="0073685E" w:rsidRDefault="006F375D" w:rsidP="00D97F89">
            <w:pPr>
              <w:pStyle w:val="a0"/>
              <w:jc w:val="center"/>
            </w:pPr>
            <w:r w:rsidRPr="0073685E">
              <w:t>81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6F375D" w:rsidRPr="0073685E" w:rsidRDefault="006F375D" w:rsidP="00D97F89">
            <w:pPr>
              <w:pStyle w:val="a0"/>
              <w:jc w:val="both"/>
            </w:pPr>
            <w:r w:rsidRPr="0073685E">
              <w:t>ПЛАСТИНА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6F375D" w:rsidRPr="0073685E" w:rsidRDefault="006F375D" w:rsidP="00D97F89">
            <w:pPr>
              <w:pStyle w:val="a0"/>
              <w:ind w:firstLine="380"/>
            </w:pPr>
            <w:r w:rsidRPr="0073685E">
              <w:t>Т15К6 20060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F375D" w:rsidRPr="0073685E" w:rsidRDefault="006F375D" w:rsidP="0073685E">
            <w:pPr>
              <w:pStyle w:val="a0"/>
              <w:jc w:val="center"/>
            </w:pPr>
            <w:r w:rsidRPr="0073685E">
              <w:t>шт.</w:t>
            </w:r>
          </w:p>
        </w:tc>
      </w:tr>
      <w:tr w:rsidR="006F375D" w:rsidTr="0073685E">
        <w:trPr>
          <w:trHeight w:hRule="exact" w:val="27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F375D" w:rsidRPr="0073685E" w:rsidRDefault="006F375D" w:rsidP="00D97F89">
            <w:pPr>
              <w:pStyle w:val="a0"/>
              <w:jc w:val="center"/>
            </w:pPr>
            <w:r w:rsidRPr="0073685E">
              <w:t>82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6F375D" w:rsidRPr="0073685E" w:rsidRDefault="006F375D" w:rsidP="00D97F89">
            <w:pPr>
              <w:pStyle w:val="a0"/>
              <w:jc w:val="both"/>
            </w:pPr>
            <w:r w:rsidRPr="0073685E">
              <w:t>ПЛАСТИНА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6F375D" w:rsidRPr="0073685E" w:rsidRDefault="006F375D" w:rsidP="00D97F89">
            <w:pPr>
              <w:pStyle w:val="a0"/>
              <w:ind w:firstLine="380"/>
            </w:pPr>
            <w:r w:rsidRPr="0073685E">
              <w:t>Т15К6 20080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F375D" w:rsidRPr="0073685E" w:rsidRDefault="006F375D" w:rsidP="0073685E">
            <w:pPr>
              <w:pStyle w:val="a0"/>
              <w:jc w:val="center"/>
            </w:pPr>
            <w:r w:rsidRPr="0073685E">
              <w:t>шт.</w:t>
            </w:r>
          </w:p>
        </w:tc>
      </w:tr>
      <w:tr w:rsidR="006F375D" w:rsidTr="0073685E">
        <w:trPr>
          <w:trHeight w:hRule="exact" w:val="27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F375D" w:rsidRPr="0073685E" w:rsidRDefault="006F375D" w:rsidP="00D97F89">
            <w:pPr>
              <w:pStyle w:val="a0"/>
              <w:jc w:val="center"/>
            </w:pPr>
            <w:r w:rsidRPr="0073685E">
              <w:t>83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6F375D" w:rsidRPr="0073685E" w:rsidRDefault="006F375D" w:rsidP="00D97F89">
            <w:pPr>
              <w:pStyle w:val="a0"/>
              <w:jc w:val="both"/>
            </w:pPr>
            <w:r w:rsidRPr="0073685E">
              <w:t>ПЛАСТИНА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6F375D" w:rsidRPr="0073685E" w:rsidRDefault="006F375D" w:rsidP="00D97F89">
            <w:pPr>
              <w:pStyle w:val="a0"/>
              <w:ind w:firstLine="560"/>
            </w:pPr>
            <w:r w:rsidRPr="0073685E">
              <w:t>ВК8 0203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F375D" w:rsidRPr="0073685E" w:rsidRDefault="006F375D" w:rsidP="0073685E">
            <w:pPr>
              <w:pStyle w:val="a0"/>
              <w:jc w:val="center"/>
            </w:pPr>
            <w:r w:rsidRPr="0073685E">
              <w:t>шт.</w:t>
            </w:r>
          </w:p>
        </w:tc>
      </w:tr>
      <w:tr w:rsidR="006F375D" w:rsidTr="0073685E">
        <w:trPr>
          <w:trHeight w:hRule="exact" w:val="27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F375D" w:rsidRPr="0073685E" w:rsidRDefault="006F375D" w:rsidP="00D97F89">
            <w:pPr>
              <w:pStyle w:val="a0"/>
              <w:jc w:val="center"/>
            </w:pPr>
            <w:r w:rsidRPr="0073685E">
              <w:t>84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6F375D" w:rsidRPr="0073685E" w:rsidRDefault="006F375D" w:rsidP="00D97F89">
            <w:pPr>
              <w:pStyle w:val="a0"/>
              <w:jc w:val="both"/>
            </w:pPr>
            <w:r w:rsidRPr="0073685E">
              <w:t>ПЛАСТИНА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6F375D" w:rsidRPr="0073685E" w:rsidRDefault="006F375D" w:rsidP="00D97F89">
            <w:pPr>
              <w:pStyle w:val="a0"/>
              <w:ind w:firstLine="420"/>
            </w:pPr>
            <w:r w:rsidRPr="0073685E">
              <w:t>ВК8 0227Б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F375D" w:rsidRPr="0073685E" w:rsidRDefault="006F375D" w:rsidP="0073685E">
            <w:pPr>
              <w:pStyle w:val="a0"/>
              <w:jc w:val="center"/>
            </w:pPr>
            <w:r w:rsidRPr="0073685E">
              <w:t>шт.</w:t>
            </w:r>
          </w:p>
        </w:tc>
      </w:tr>
      <w:tr w:rsidR="006F375D" w:rsidTr="0073685E">
        <w:trPr>
          <w:trHeight w:hRule="exact" w:val="27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F375D" w:rsidRPr="0073685E" w:rsidRDefault="006F375D" w:rsidP="00D97F89">
            <w:pPr>
              <w:pStyle w:val="a0"/>
              <w:jc w:val="center"/>
            </w:pPr>
            <w:r w:rsidRPr="0073685E">
              <w:t>85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6F375D" w:rsidRPr="0073685E" w:rsidRDefault="006F375D" w:rsidP="00D97F89">
            <w:pPr>
              <w:pStyle w:val="a0"/>
              <w:jc w:val="both"/>
            </w:pPr>
            <w:r w:rsidRPr="0073685E">
              <w:t>ПЛАСТИНА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6F375D" w:rsidRPr="0073685E" w:rsidRDefault="006F375D" w:rsidP="00D97F89">
            <w:pPr>
              <w:pStyle w:val="a0"/>
              <w:ind w:firstLine="420"/>
            </w:pPr>
            <w:r w:rsidRPr="0073685E">
              <w:t>ВК8 0229А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F375D" w:rsidRPr="0073685E" w:rsidRDefault="006F375D" w:rsidP="0073685E">
            <w:pPr>
              <w:pStyle w:val="a0"/>
              <w:jc w:val="center"/>
            </w:pPr>
            <w:r w:rsidRPr="0073685E">
              <w:t>шт.</w:t>
            </w:r>
          </w:p>
        </w:tc>
      </w:tr>
      <w:tr w:rsidR="006F375D" w:rsidTr="0073685E">
        <w:trPr>
          <w:trHeight w:hRule="exact" w:val="27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F375D" w:rsidRPr="0073685E" w:rsidRDefault="006F375D" w:rsidP="00D97F89">
            <w:pPr>
              <w:pStyle w:val="a0"/>
              <w:jc w:val="center"/>
            </w:pPr>
            <w:r w:rsidRPr="0073685E">
              <w:t>86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6F375D" w:rsidRPr="0073685E" w:rsidRDefault="006F375D" w:rsidP="00D97F89">
            <w:pPr>
              <w:pStyle w:val="a0"/>
              <w:jc w:val="both"/>
            </w:pPr>
            <w:r w:rsidRPr="0073685E">
              <w:t>ПЛАСТИНА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6F375D" w:rsidRPr="0073685E" w:rsidRDefault="006F375D" w:rsidP="00D97F89">
            <w:pPr>
              <w:pStyle w:val="a0"/>
              <w:ind w:firstLine="420"/>
            </w:pPr>
            <w:r w:rsidRPr="0073685E">
              <w:t>ВК8 06090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F375D" w:rsidRPr="0073685E" w:rsidRDefault="006F375D" w:rsidP="0073685E">
            <w:pPr>
              <w:pStyle w:val="a0"/>
              <w:jc w:val="center"/>
            </w:pPr>
            <w:r w:rsidRPr="0073685E">
              <w:t>шт.</w:t>
            </w:r>
          </w:p>
        </w:tc>
      </w:tr>
      <w:tr w:rsidR="006F375D" w:rsidTr="0073685E">
        <w:trPr>
          <w:trHeight w:hRule="exact" w:val="27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F375D" w:rsidRPr="0073685E" w:rsidRDefault="006F375D" w:rsidP="00D97F89">
            <w:pPr>
              <w:pStyle w:val="a0"/>
              <w:jc w:val="center"/>
            </w:pPr>
            <w:r w:rsidRPr="0073685E">
              <w:t>87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6F375D" w:rsidRPr="0073685E" w:rsidRDefault="006F375D" w:rsidP="00D97F89">
            <w:pPr>
              <w:pStyle w:val="a0"/>
              <w:jc w:val="both"/>
            </w:pPr>
            <w:r w:rsidRPr="0073685E">
              <w:t>ПЛАСТИНА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6F375D" w:rsidRPr="0073685E" w:rsidRDefault="006F375D" w:rsidP="00D97F89">
            <w:pPr>
              <w:pStyle w:val="a0"/>
              <w:ind w:firstLine="420"/>
            </w:pPr>
            <w:r w:rsidRPr="0073685E">
              <w:t>ВК8 06100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F375D" w:rsidRPr="0073685E" w:rsidRDefault="006F375D" w:rsidP="0073685E">
            <w:pPr>
              <w:pStyle w:val="a0"/>
              <w:jc w:val="center"/>
            </w:pPr>
            <w:r w:rsidRPr="0073685E">
              <w:t>шт.</w:t>
            </w:r>
          </w:p>
        </w:tc>
      </w:tr>
      <w:tr w:rsidR="006F375D" w:rsidTr="0073685E">
        <w:trPr>
          <w:trHeight w:hRule="exact" w:val="269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F375D" w:rsidRPr="0073685E" w:rsidRDefault="006F375D" w:rsidP="00D97F89">
            <w:pPr>
              <w:pStyle w:val="a0"/>
              <w:jc w:val="center"/>
            </w:pPr>
            <w:r w:rsidRPr="0073685E">
              <w:t>88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6F375D" w:rsidRPr="0073685E" w:rsidRDefault="006F375D" w:rsidP="00D97F89">
            <w:pPr>
              <w:pStyle w:val="a0"/>
              <w:jc w:val="both"/>
            </w:pPr>
            <w:r w:rsidRPr="0073685E">
              <w:t>ПЛАСТИНА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6F375D" w:rsidRPr="0073685E" w:rsidRDefault="006F375D" w:rsidP="00D97F89">
            <w:pPr>
              <w:pStyle w:val="a0"/>
              <w:ind w:firstLine="420"/>
            </w:pPr>
            <w:r w:rsidRPr="0073685E">
              <w:t>ВК8 07370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F375D" w:rsidRPr="0073685E" w:rsidRDefault="006F375D" w:rsidP="0073685E">
            <w:pPr>
              <w:pStyle w:val="a0"/>
              <w:jc w:val="center"/>
            </w:pPr>
            <w:r w:rsidRPr="0073685E">
              <w:t>шт.</w:t>
            </w:r>
          </w:p>
        </w:tc>
      </w:tr>
      <w:tr w:rsidR="006F375D" w:rsidTr="0073685E">
        <w:trPr>
          <w:trHeight w:hRule="exact" w:val="27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F375D" w:rsidRPr="0073685E" w:rsidRDefault="006F375D" w:rsidP="00D97F89">
            <w:pPr>
              <w:pStyle w:val="a0"/>
              <w:jc w:val="center"/>
            </w:pPr>
            <w:r w:rsidRPr="0073685E">
              <w:t>89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6F375D" w:rsidRPr="0073685E" w:rsidRDefault="006F375D" w:rsidP="00D97F89">
            <w:pPr>
              <w:pStyle w:val="a0"/>
              <w:jc w:val="both"/>
            </w:pPr>
            <w:r w:rsidRPr="0073685E">
              <w:t>ПЛАСТИНА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6F375D" w:rsidRPr="0073685E" w:rsidRDefault="006F375D" w:rsidP="00D97F89">
            <w:pPr>
              <w:pStyle w:val="a0"/>
              <w:ind w:firstLine="420"/>
            </w:pPr>
            <w:r w:rsidRPr="0073685E">
              <w:t>ВК8 АВ-12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F375D" w:rsidRPr="0073685E" w:rsidRDefault="006F375D" w:rsidP="0073685E">
            <w:pPr>
              <w:pStyle w:val="a0"/>
              <w:jc w:val="center"/>
            </w:pPr>
            <w:r w:rsidRPr="0073685E">
              <w:t>шт.</w:t>
            </w:r>
          </w:p>
        </w:tc>
      </w:tr>
      <w:tr w:rsidR="006F375D" w:rsidTr="0073685E">
        <w:trPr>
          <w:trHeight w:hRule="exact" w:val="283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F375D" w:rsidRPr="0073685E" w:rsidRDefault="006F375D" w:rsidP="00D97F89">
            <w:pPr>
              <w:pStyle w:val="a0"/>
              <w:jc w:val="center"/>
            </w:pPr>
            <w:r w:rsidRPr="0073685E">
              <w:t>90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6F375D" w:rsidRPr="0073685E" w:rsidRDefault="006F375D" w:rsidP="00D97F89">
            <w:pPr>
              <w:pStyle w:val="a0"/>
              <w:jc w:val="both"/>
            </w:pPr>
            <w:r w:rsidRPr="0073685E">
              <w:t>ПЛАСТИНА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6F375D" w:rsidRPr="0073685E" w:rsidRDefault="006F375D" w:rsidP="00D97F89">
            <w:pPr>
              <w:pStyle w:val="a0"/>
              <w:ind w:firstLine="420"/>
            </w:pPr>
            <w:r w:rsidRPr="0073685E">
              <w:t>ВК8 67400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F375D" w:rsidRPr="0073685E" w:rsidRDefault="006F375D" w:rsidP="0073685E">
            <w:pPr>
              <w:pStyle w:val="a0"/>
              <w:jc w:val="center"/>
            </w:pPr>
            <w:r w:rsidRPr="0073685E">
              <w:t>шт.</w:t>
            </w:r>
          </w:p>
        </w:tc>
      </w:tr>
      <w:tr w:rsidR="006F375D" w:rsidTr="0073685E">
        <w:trPr>
          <w:trHeight w:hRule="exact" w:val="27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F375D" w:rsidRPr="0073685E" w:rsidRDefault="006F375D" w:rsidP="00D97F89">
            <w:pPr>
              <w:pStyle w:val="a0"/>
              <w:jc w:val="center"/>
            </w:pPr>
            <w:r w:rsidRPr="0073685E">
              <w:t>91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6F375D" w:rsidRPr="0073685E" w:rsidRDefault="006F375D" w:rsidP="00D97F89">
            <w:pPr>
              <w:pStyle w:val="a0"/>
              <w:jc w:val="both"/>
            </w:pPr>
            <w:r w:rsidRPr="0073685E">
              <w:t>ПЛАСТИНА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6F375D" w:rsidRPr="0073685E" w:rsidRDefault="006F375D" w:rsidP="00D97F89">
            <w:pPr>
              <w:pStyle w:val="a0"/>
              <w:ind w:firstLine="420"/>
            </w:pPr>
            <w:r w:rsidRPr="0073685E">
              <w:t>ВК8 67410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F375D" w:rsidRPr="0073685E" w:rsidRDefault="006F375D" w:rsidP="0073685E">
            <w:pPr>
              <w:pStyle w:val="a0"/>
              <w:jc w:val="center"/>
            </w:pPr>
            <w:r w:rsidRPr="0073685E">
              <w:t>шт.</w:t>
            </w:r>
          </w:p>
        </w:tc>
      </w:tr>
      <w:tr w:rsidR="006F375D" w:rsidTr="0073685E">
        <w:trPr>
          <w:trHeight w:hRule="exact" w:val="269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F375D" w:rsidRPr="0073685E" w:rsidRDefault="006F375D" w:rsidP="00D97F89">
            <w:pPr>
              <w:pStyle w:val="a0"/>
              <w:jc w:val="center"/>
            </w:pPr>
            <w:r w:rsidRPr="0073685E">
              <w:t>92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6F375D" w:rsidRPr="0073685E" w:rsidRDefault="006F375D" w:rsidP="00D97F89">
            <w:pPr>
              <w:pStyle w:val="a0"/>
              <w:jc w:val="both"/>
            </w:pPr>
            <w:r w:rsidRPr="0073685E">
              <w:t>ПЛАСТИНА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6F375D" w:rsidRPr="0073685E" w:rsidRDefault="006F375D" w:rsidP="00D97F89">
            <w:pPr>
              <w:pStyle w:val="a0"/>
              <w:ind w:firstLine="420"/>
            </w:pPr>
            <w:r w:rsidRPr="0073685E">
              <w:t>ВК8 10051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F375D" w:rsidRPr="0073685E" w:rsidRDefault="006F375D" w:rsidP="0073685E">
            <w:pPr>
              <w:pStyle w:val="a0"/>
              <w:jc w:val="center"/>
            </w:pPr>
            <w:r w:rsidRPr="0073685E">
              <w:t>шт.</w:t>
            </w:r>
          </w:p>
        </w:tc>
      </w:tr>
      <w:tr w:rsidR="006F375D" w:rsidTr="0073685E">
        <w:trPr>
          <w:trHeight w:hRule="exact" w:val="269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F375D" w:rsidRPr="0073685E" w:rsidRDefault="006F375D" w:rsidP="00D97F89">
            <w:pPr>
              <w:pStyle w:val="a0"/>
              <w:jc w:val="center"/>
            </w:pPr>
            <w:r w:rsidRPr="0073685E">
              <w:t>9394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6F375D" w:rsidRPr="0073685E" w:rsidRDefault="006F375D" w:rsidP="00D97F89">
            <w:pPr>
              <w:pStyle w:val="a0"/>
              <w:jc w:val="both"/>
            </w:pPr>
            <w:r w:rsidRPr="0073685E">
              <w:t>ПЛАСТИНА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6F375D" w:rsidRPr="0073685E" w:rsidRDefault="006F375D" w:rsidP="00D97F89">
            <w:pPr>
              <w:pStyle w:val="a0"/>
              <w:ind w:firstLine="420"/>
            </w:pPr>
            <w:r w:rsidRPr="0073685E">
              <w:t>ВК8 10271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F375D" w:rsidRPr="0073685E" w:rsidRDefault="006F375D" w:rsidP="0073685E">
            <w:pPr>
              <w:pStyle w:val="a0"/>
              <w:jc w:val="center"/>
            </w:pPr>
            <w:r w:rsidRPr="0073685E">
              <w:t>шт.</w:t>
            </w:r>
          </w:p>
        </w:tc>
      </w:tr>
      <w:tr w:rsidR="006F375D" w:rsidTr="0073685E">
        <w:trPr>
          <w:trHeight w:hRule="exact" w:val="27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F375D" w:rsidRPr="0073685E" w:rsidRDefault="006F375D" w:rsidP="00D97F89">
            <w:pPr>
              <w:pStyle w:val="a0"/>
              <w:jc w:val="center"/>
            </w:pPr>
            <w:r w:rsidRPr="0073685E">
              <w:t>95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6F375D" w:rsidRPr="0073685E" w:rsidRDefault="006F375D" w:rsidP="00D97F89">
            <w:pPr>
              <w:pStyle w:val="a0"/>
              <w:jc w:val="both"/>
            </w:pPr>
            <w:r w:rsidRPr="0073685E">
              <w:t>ПЛАСТИНА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6F375D" w:rsidRPr="0073685E" w:rsidRDefault="006F375D" w:rsidP="00D97F89">
            <w:pPr>
              <w:pStyle w:val="a0"/>
              <w:ind w:firstLine="420"/>
            </w:pPr>
            <w:r w:rsidRPr="0073685E">
              <w:t>ВК8 10281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F375D" w:rsidRPr="0073685E" w:rsidRDefault="006F375D" w:rsidP="0073685E">
            <w:pPr>
              <w:pStyle w:val="a0"/>
              <w:jc w:val="center"/>
            </w:pPr>
            <w:r w:rsidRPr="0073685E">
              <w:t>шт.</w:t>
            </w:r>
          </w:p>
        </w:tc>
      </w:tr>
      <w:tr w:rsidR="006F375D" w:rsidTr="0073685E">
        <w:trPr>
          <w:trHeight w:hRule="exact" w:val="27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F375D" w:rsidRPr="0073685E" w:rsidRDefault="006F375D" w:rsidP="00D97F89">
            <w:pPr>
              <w:pStyle w:val="a0"/>
              <w:jc w:val="center"/>
            </w:pPr>
            <w:r w:rsidRPr="0073685E">
              <w:t>96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6F375D" w:rsidRPr="0073685E" w:rsidRDefault="006F375D" w:rsidP="00D97F89">
            <w:pPr>
              <w:pStyle w:val="a0"/>
              <w:jc w:val="both"/>
            </w:pPr>
            <w:r w:rsidRPr="0073685E">
              <w:t>ПЛАСТИНА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6F375D" w:rsidRPr="0073685E" w:rsidRDefault="006F375D" w:rsidP="00D97F89">
            <w:pPr>
              <w:pStyle w:val="a0"/>
              <w:ind w:firstLine="420"/>
            </w:pPr>
            <w:r w:rsidRPr="0073685E">
              <w:t>ВК8 10451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F375D" w:rsidRPr="0073685E" w:rsidRDefault="006F375D" w:rsidP="0073685E">
            <w:pPr>
              <w:pStyle w:val="a0"/>
              <w:jc w:val="center"/>
            </w:pPr>
            <w:r w:rsidRPr="0073685E">
              <w:t>шт.</w:t>
            </w:r>
          </w:p>
        </w:tc>
      </w:tr>
      <w:tr w:rsidR="006F375D" w:rsidTr="0073685E">
        <w:trPr>
          <w:trHeight w:hRule="exact" w:val="269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F375D" w:rsidRPr="0073685E" w:rsidRDefault="006F375D" w:rsidP="00D97F89">
            <w:pPr>
              <w:pStyle w:val="a0"/>
              <w:jc w:val="center"/>
            </w:pPr>
            <w:r w:rsidRPr="0073685E">
              <w:t>97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6F375D" w:rsidRPr="0073685E" w:rsidRDefault="006F375D" w:rsidP="00D97F89">
            <w:pPr>
              <w:pStyle w:val="a0"/>
              <w:jc w:val="both"/>
            </w:pPr>
            <w:r w:rsidRPr="0073685E">
              <w:t>ПЛАСТИНА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6F375D" w:rsidRPr="0073685E" w:rsidRDefault="006F375D" w:rsidP="00D97F89">
            <w:pPr>
              <w:pStyle w:val="a0"/>
              <w:ind w:firstLine="420"/>
            </w:pPr>
            <w:r w:rsidRPr="0073685E">
              <w:t>ВК8 10461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F375D" w:rsidRPr="0073685E" w:rsidRDefault="006F375D" w:rsidP="0073685E">
            <w:pPr>
              <w:pStyle w:val="a0"/>
              <w:jc w:val="center"/>
            </w:pPr>
            <w:r w:rsidRPr="0073685E">
              <w:t>шт.</w:t>
            </w:r>
          </w:p>
        </w:tc>
      </w:tr>
      <w:tr w:rsidR="006F375D" w:rsidTr="0073685E">
        <w:trPr>
          <w:trHeight w:hRule="exact" w:val="27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F375D" w:rsidRPr="0073685E" w:rsidRDefault="006F375D" w:rsidP="00D97F89">
            <w:pPr>
              <w:pStyle w:val="a0"/>
              <w:jc w:val="center"/>
            </w:pPr>
            <w:r w:rsidRPr="0073685E">
              <w:t>98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6F375D" w:rsidRPr="0073685E" w:rsidRDefault="006F375D" w:rsidP="00D97F89">
            <w:pPr>
              <w:pStyle w:val="a0"/>
              <w:jc w:val="both"/>
            </w:pPr>
            <w:r w:rsidRPr="0073685E">
              <w:t>ПЛАСТИНА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6F375D" w:rsidRPr="0073685E" w:rsidRDefault="006F375D" w:rsidP="00D97F89">
            <w:pPr>
              <w:pStyle w:val="a0"/>
              <w:ind w:firstLine="420"/>
            </w:pPr>
            <w:r w:rsidRPr="0073685E">
              <w:t>ВК8 10471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F375D" w:rsidRPr="0073685E" w:rsidRDefault="006F375D" w:rsidP="0073685E">
            <w:pPr>
              <w:pStyle w:val="a0"/>
              <w:jc w:val="center"/>
            </w:pPr>
            <w:r w:rsidRPr="0073685E">
              <w:t>шт.</w:t>
            </w:r>
          </w:p>
        </w:tc>
      </w:tr>
      <w:tr w:rsidR="006F375D" w:rsidTr="0073685E">
        <w:trPr>
          <w:trHeight w:hRule="exact" w:val="27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F375D" w:rsidRPr="0073685E" w:rsidRDefault="006F375D" w:rsidP="00D97F89">
            <w:pPr>
              <w:pStyle w:val="a0"/>
              <w:jc w:val="center"/>
            </w:pPr>
            <w:r w:rsidRPr="0073685E">
              <w:t>99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6F375D" w:rsidRPr="0073685E" w:rsidRDefault="006F375D" w:rsidP="00D97F89">
            <w:pPr>
              <w:pStyle w:val="a0"/>
              <w:jc w:val="both"/>
            </w:pPr>
            <w:r w:rsidRPr="0073685E">
              <w:t>ПЛАСТИНА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6F375D" w:rsidRPr="0073685E" w:rsidRDefault="006F375D" w:rsidP="00D97F89">
            <w:pPr>
              <w:pStyle w:val="a0"/>
              <w:ind w:firstLine="420"/>
            </w:pPr>
            <w:r w:rsidRPr="0073685E">
              <w:t>ВК8 10481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F375D" w:rsidRPr="0073685E" w:rsidRDefault="006F375D" w:rsidP="0073685E">
            <w:pPr>
              <w:pStyle w:val="a0"/>
              <w:jc w:val="center"/>
            </w:pPr>
            <w:r w:rsidRPr="0073685E">
              <w:t>шт.</w:t>
            </w:r>
          </w:p>
        </w:tc>
      </w:tr>
      <w:tr w:rsidR="006F375D" w:rsidTr="0073685E">
        <w:trPr>
          <w:trHeight w:hRule="exact" w:val="269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F375D" w:rsidRPr="0073685E" w:rsidRDefault="006F375D" w:rsidP="00D97F89">
            <w:pPr>
              <w:pStyle w:val="a0"/>
              <w:jc w:val="center"/>
            </w:pPr>
            <w:r w:rsidRPr="0073685E">
              <w:t>100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6F375D" w:rsidRPr="0073685E" w:rsidRDefault="006F375D" w:rsidP="00D97F89">
            <w:pPr>
              <w:pStyle w:val="a0"/>
              <w:jc w:val="both"/>
            </w:pPr>
            <w:r w:rsidRPr="0073685E">
              <w:t>ПЛАСТИНА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6F375D" w:rsidRPr="0073685E" w:rsidRDefault="006F375D" w:rsidP="00D97F89">
            <w:pPr>
              <w:pStyle w:val="a0"/>
              <w:ind w:firstLine="352"/>
            </w:pPr>
            <w:r w:rsidRPr="0073685E">
              <w:t>ВК81105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F375D" w:rsidRPr="0073685E" w:rsidRDefault="006F375D" w:rsidP="0073685E">
            <w:pPr>
              <w:pStyle w:val="a0"/>
              <w:jc w:val="center"/>
            </w:pPr>
            <w:r w:rsidRPr="0073685E">
              <w:t>шт.</w:t>
            </w:r>
          </w:p>
        </w:tc>
      </w:tr>
      <w:tr w:rsidR="006F375D" w:rsidTr="0073685E">
        <w:trPr>
          <w:trHeight w:hRule="exact" w:val="27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F375D" w:rsidRPr="0073685E" w:rsidRDefault="006F375D" w:rsidP="00D97F89">
            <w:pPr>
              <w:pStyle w:val="a0"/>
              <w:jc w:val="center"/>
            </w:pPr>
            <w:r w:rsidRPr="0073685E">
              <w:t>101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6F375D" w:rsidRPr="0073685E" w:rsidRDefault="006F375D" w:rsidP="00D97F89">
            <w:pPr>
              <w:pStyle w:val="a0"/>
              <w:jc w:val="both"/>
            </w:pPr>
            <w:r w:rsidRPr="0073685E">
              <w:t>ПЛАСТИНА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6F375D" w:rsidRPr="0073685E" w:rsidRDefault="006F375D" w:rsidP="00D97F89">
            <w:pPr>
              <w:pStyle w:val="a0"/>
              <w:ind w:firstLine="420"/>
            </w:pPr>
            <w:r w:rsidRPr="0073685E">
              <w:t>ВК8 13431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F375D" w:rsidRPr="0073685E" w:rsidRDefault="006F375D" w:rsidP="0073685E">
            <w:pPr>
              <w:pStyle w:val="a0"/>
              <w:jc w:val="center"/>
            </w:pPr>
            <w:r w:rsidRPr="0073685E">
              <w:t>шт.</w:t>
            </w:r>
          </w:p>
        </w:tc>
      </w:tr>
      <w:tr w:rsidR="006F375D" w:rsidTr="0073685E">
        <w:trPr>
          <w:trHeight w:hRule="exact" w:val="27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F375D" w:rsidRPr="0073685E" w:rsidRDefault="006F375D" w:rsidP="00D97F89">
            <w:pPr>
              <w:pStyle w:val="a0"/>
              <w:jc w:val="center"/>
            </w:pPr>
            <w:r w:rsidRPr="0073685E">
              <w:t>102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6F375D" w:rsidRPr="0073685E" w:rsidRDefault="006F375D" w:rsidP="00D97F89">
            <w:pPr>
              <w:pStyle w:val="a0"/>
              <w:jc w:val="both"/>
            </w:pPr>
            <w:r w:rsidRPr="0073685E">
              <w:t>ПЛАСТИНА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6F375D" w:rsidRPr="0073685E" w:rsidRDefault="006F375D" w:rsidP="00D97F89">
            <w:pPr>
              <w:pStyle w:val="a0"/>
              <w:ind w:firstLine="420"/>
            </w:pPr>
            <w:r w:rsidRPr="0073685E">
              <w:t>ВК8 14031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F375D" w:rsidRPr="0073685E" w:rsidRDefault="006F375D" w:rsidP="0073685E">
            <w:pPr>
              <w:pStyle w:val="a0"/>
              <w:jc w:val="center"/>
            </w:pPr>
            <w:r w:rsidRPr="0073685E">
              <w:t>шт.</w:t>
            </w:r>
          </w:p>
        </w:tc>
      </w:tr>
      <w:tr w:rsidR="006F375D" w:rsidTr="0073685E">
        <w:trPr>
          <w:trHeight w:hRule="exact" w:val="27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F375D" w:rsidRPr="0073685E" w:rsidRDefault="006F375D" w:rsidP="00D97F89">
            <w:pPr>
              <w:pStyle w:val="a0"/>
              <w:jc w:val="center"/>
            </w:pPr>
            <w:r w:rsidRPr="0073685E">
              <w:t>103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6F375D" w:rsidRPr="0073685E" w:rsidRDefault="006F375D" w:rsidP="00D97F89">
            <w:pPr>
              <w:pStyle w:val="a0"/>
              <w:jc w:val="both"/>
            </w:pPr>
            <w:r w:rsidRPr="0073685E">
              <w:t>ПЛАСТИНА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6F375D" w:rsidRPr="0073685E" w:rsidRDefault="006F375D" w:rsidP="00D97F89">
            <w:pPr>
              <w:pStyle w:val="a0"/>
              <w:ind w:firstLine="420"/>
            </w:pPr>
            <w:r w:rsidRPr="0073685E">
              <w:t>ВК8 14051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F375D" w:rsidRPr="0073685E" w:rsidRDefault="006F375D" w:rsidP="0073685E">
            <w:pPr>
              <w:pStyle w:val="a0"/>
              <w:jc w:val="center"/>
            </w:pPr>
            <w:r w:rsidRPr="0073685E">
              <w:t>шт.</w:t>
            </w:r>
          </w:p>
        </w:tc>
      </w:tr>
      <w:tr w:rsidR="006F375D" w:rsidTr="0073685E">
        <w:trPr>
          <w:trHeight w:hRule="exact" w:val="26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F375D" w:rsidRPr="0073685E" w:rsidRDefault="006F375D" w:rsidP="00D97F89">
            <w:pPr>
              <w:pStyle w:val="a0"/>
              <w:jc w:val="center"/>
            </w:pPr>
            <w:r w:rsidRPr="0073685E">
              <w:t>104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6F375D" w:rsidRPr="0073685E" w:rsidRDefault="006F375D" w:rsidP="00D97F89">
            <w:pPr>
              <w:pStyle w:val="a0"/>
              <w:jc w:val="both"/>
            </w:pPr>
            <w:r w:rsidRPr="0073685E">
              <w:t>ПЛАСТИНА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6F375D" w:rsidRPr="0073685E" w:rsidRDefault="006F375D" w:rsidP="00D97F89">
            <w:pPr>
              <w:pStyle w:val="a0"/>
              <w:ind w:firstLine="420"/>
            </w:pPr>
            <w:r w:rsidRPr="0073685E">
              <w:t>ВК8 14071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F375D" w:rsidRPr="0073685E" w:rsidRDefault="006F375D" w:rsidP="0073685E">
            <w:pPr>
              <w:pStyle w:val="a0"/>
              <w:jc w:val="center"/>
            </w:pPr>
            <w:r w:rsidRPr="0073685E">
              <w:t>шт.</w:t>
            </w:r>
          </w:p>
        </w:tc>
      </w:tr>
      <w:tr w:rsidR="006F375D" w:rsidTr="0073685E">
        <w:trPr>
          <w:trHeight w:hRule="exact" w:val="27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F375D" w:rsidRPr="0073685E" w:rsidRDefault="006F375D" w:rsidP="00D97F89">
            <w:pPr>
              <w:pStyle w:val="a0"/>
              <w:jc w:val="center"/>
            </w:pPr>
            <w:r w:rsidRPr="0073685E">
              <w:t>105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6F375D" w:rsidRPr="0073685E" w:rsidRDefault="006F375D" w:rsidP="00D97F89">
            <w:pPr>
              <w:pStyle w:val="a0"/>
              <w:jc w:val="both"/>
            </w:pPr>
            <w:r w:rsidRPr="0073685E">
              <w:t>ПЛАСТИНА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6F375D" w:rsidRPr="0073685E" w:rsidRDefault="006F375D" w:rsidP="00D97F89">
            <w:pPr>
              <w:pStyle w:val="a0"/>
              <w:ind w:firstLine="420"/>
            </w:pPr>
            <w:r w:rsidRPr="0073685E">
              <w:t>ВК8 14091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F375D" w:rsidRPr="0073685E" w:rsidRDefault="006F375D" w:rsidP="0073685E">
            <w:pPr>
              <w:pStyle w:val="a0"/>
              <w:jc w:val="center"/>
            </w:pPr>
            <w:r w:rsidRPr="0073685E">
              <w:t>шт.</w:t>
            </w:r>
          </w:p>
        </w:tc>
      </w:tr>
      <w:tr w:rsidR="006F375D" w:rsidTr="0073685E">
        <w:trPr>
          <w:trHeight w:hRule="exact" w:val="27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F375D" w:rsidRPr="0073685E" w:rsidRDefault="006F375D" w:rsidP="00D97F89">
            <w:pPr>
              <w:pStyle w:val="a0"/>
              <w:jc w:val="center"/>
            </w:pPr>
            <w:r w:rsidRPr="0073685E">
              <w:t>106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6F375D" w:rsidRPr="0073685E" w:rsidRDefault="006F375D" w:rsidP="00D97F89">
            <w:pPr>
              <w:pStyle w:val="a0"/>
              <w:jc w:val="both"/>
            </w:pPr>
            <w:r w:rsidRPr="0073685E">
              <w:t>ПЛАСТИНА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6F375D" w:rsidRPr="0073685E" w:rsidRDefault="006F375D" w:rsidP="00D97F89">
            <w:pPr>
              <w:pStyle w:val="a0"/>
              <w:ind w:firstLine="420"/>
            </w:pPr>
            <w:r w:rsidRPr="0073685E">
              <w:t>ВК8 14111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F375D" w:rsidRPr="0073685E" w:rsidRDefault="006F375D" w:rsidP="0073685E">
            <w:pPr>
              <w:pStyle w:val="a0"/>
              <w:jc w:val="center"/>
            </w:pPr>
            <w:r w:rsidRPr="0073685E">
              <w:t>шт.</w:t>
            </w:r>
          </w:p>
        </w:tc>
      </w:tr>
      <w:tr w:rsidR="006F375D" w:rsidTr="0073685E">
        <w:trPr>
          <w:trHeight w:hRule="exact" w:val="27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F375D" w:rsidRPr="0073685E" w:rsidRDefault="006F375D" w:rsidP="00D97F89">
            <w:pPr>
              <w:pStyle w:val="a0"/>
              <w:jc w:val="center"/>
            </w:pPr>
            <w:r w:rsidRPr="0073685E">
              <w:t>107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6F375D" w:rsidRPr="0073685E" w:rsidRDefault="006F375D" w:rsidP="00D97F89">
            <w:pPr>
              <w:pStyle w:val="a0"/>
              <w:jc w:val="both"/>
            </w:pPr>
            <w:r w:rsidRPr="0073685E">
              <w:t>ПЛАСТИНА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6F375D" w:rsidRPr="0073685E" w:rsidRDefault="006F375D" w:rsidP="00D97F89">
            <w:pPr>
              <w:pStyle w:val="a0"/>
              <w:ind w:firstLine="420"/>
            </w:pPr>
            <w:r w:rsidRPr="0073685E">
              <w:t>ВК8 14171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F375D" w:rsidRPr="0073685E" w:rsidRDefault="006F375D" w:rsidP="0073685E">
            <w:pPr>
              <w:pStyle w:val="a0"/>
              <w:jc w:val="center"/>
            </w:pPr>
            <w:r w:rsidRPr="0073685E">
              <w:t>шт.</w:t>
            </w:r>
          </w:p>
        </w:tc>
      </w:tr>
      <w:tr w:rsidR="006F375D" w:rsidTr="0073685E">
        <w:trPr>
          <w:trHeight w:hRule="exact" w:val="27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F375D" w:rsidRPr="0073685E" w:rsidRDefault="006F375D" w:rsidP="00D97F89">
            <w:pPr>
              <w:pStyle w:val="a0"/>
              <w:jc w:val="center"/>
            </w:pPr>
            <w:r w:rsidRPr="0073685E">
              <w:t>108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6F375D" w:rsidRPr="0073685E" w:rsidRDefault="006F375D" w:rsidP="00D97F89">
            <w:pPr>
              <w:pStyle w:val="a0"/>
              <w:jc w:val="both"/>
            </w:pPr>
            <w:r w:rsidRPr="0073685E">
              <w:t>ПЛАСТИНА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6F375D" w:rsidRPr="0073685E" w:rsidRDefault="006F375D" w:rsidP="00D97F89">
            <w:pPr>
              <w:pStyle w:val="a0"/>
              <w:ind w:firstLine="420"/>
            </w:pPr>
            <w:r w:rsidRPr="0073685E">
              <w:t>ВК8 14271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F375D" w:rsidRPr="0073685E" w:rsidRDefault="006F375D" w:rsidP="0073685E">
            <w:pPr>
              <w:pStyle w:val="a0"/>
              <w:jc w:val="center"/>
            </w:pPr>
            <w:r w:rsidRPr="0073685E">
              <w:t>шт.</w:t>
            </w:r>
          </w:p>
        </w:tc>
      </w:tr>
      <w:tr w:rsidR="006F375D" w:rsidTr="0073685E">
        <w:trPr>
          <w:trHeight w:hRule="exact" w:val="269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F375D" w:rsidRPr="0073685E" w:rsidRDefault="006F375D" w:rsidP="00D97F89">
            <w:pPr>
              <w:pStyle w:val="a0"/>
              <w:jc w:val="center"/>
            </w:pPr>
            <w:r w:rsidRPr="0073685E">
              <w:t>109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6F375D" w:rsidRPr="0073685E" w:rsidRDefault="006F375D" w:rsidP="00D97F89">
            <w:pPr>
              <w:pStyle w:val="a0"/>
              <w:jc w:val="both"/>
            </w:pPr>
            <w:r w:rsidRPr="0073685E">
              <w:t>ПЛАСТИНА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6F375D" w:rsidRPr="0073685E" w:rsidRDefault="006F375D" w:rsidP="00D97F89">
            <w:pPr>
              <w:pStyle w:val="a0"/>
              <w:ind w:firstLine="420"/>
            </w:pPr>
            <w:r w:rsidRPr="0073685E">
              <w:t>ВК8 14312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F375D" w:rsidRPr="0073685E" w:rsidRDefault="006F375D" w:rsidP="0073685E">
            <w:pPr>
              <w:pStyle w:val="a0"/>
              <w:jc w:val="center"/>
            </w:pPr>
            <w:r w:rsidRPr="0073685E">
              <w:t>шт.</w:t>
            </w:r>
          </w:p>
        </w:tc>
      </w:tr>
      <w:tr w:rsidR="006F375D" w:rsidTr="0073685E">
        <w:trPr>
          <w:trHeight w:hRule="exact" w:val="269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F375D" w:rsidRPr="0073685E" w:rsidRDefault="006F375D" w:rsidP="00D97F89">
            <w:pPr>
              <w:pStyle w:val="a0"/>
              <w:jc w:val="center"/>
            </w:pPr>
            <w:r w:rsidRPr="0073685E">
              <w:t>110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6F375D" w:rsidRPr="0073685E" w:rsidRDefault="006F375D" w:rsidP="00D97F89">
            <w:pPr>
              <w:pStyle w:val="a0"/>
              <w:jc w:val="both"/>
            </w:pPr>
            <w:r w:rsidRPr="0073685E">
              <w:t>ПЛАСТИНА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6F375D" w:rsidRPr="0073685E" w:rsidRDefault="006F375D" w:rsidP="00D97F89">
            <w:pPr>
              <w:pStyle w:val="a0"/>
              <w:ind w:firstLine="420"/>
            </w:pPr>
            <w:r w:rsidRPr="0073685E">
              <w:t>ВК8 14332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F375D" w:rsidRPr="0073685E" w:rsidRDefault="006F375D" w:rsidP="0073685E">
            <w:pPr>
              <w:pStyle w:val="a0"/>
              <w:jc w:val="center"/>
            </w:pPr>
            <w:r w:rsidRPr="0073685E">
              <w:t>шт.</w:t>
            </w:r>
          </w:p>
        </w:tc>
      </w:tr>
      <w:tr w:rsidR="006F375D" w:rsidTr="0073685E">
        <w:trPr>
          <w:trHeight w:hRule="exact" w:val="27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F375D" w:rsidRPr="0073685E" w:rsidRDefault="006F375D" w:rsidP="00D97F89">
            <w:pPr>
              <w:pStyle w:val="a0"/>
              <w:jc w:val="center"/>
            </w:pPr>
            <w:r w:rsidRPr="0073685E">
              <w:t>111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6F375D" w:rsidRPr="0073685E" w:rsidRDefault="006F375D" w:rsidP="00D97F89">
            <w:pPr>
              <w:pStyle w:val="a0"/>
              <w:jc w:val="both"/>
            </w:pPr>
            <w:r w:rsidRPr="0073685E">
              <w:t>ПЛАСТИНА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6F375D" w:rsidRPr="0073685E" w:rsidRDefault="006F375D" w:rsidP="00D97F89">
            <w:pPr>
              <w:pStyle w:val="a0"/>
              <w:ind w:firstLine="420"/>
            </w:pPr>
            <w:r w:rsidRPr="0073685E">
              <w:t>ВК8 14352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F375D" w:rsidRPr="0073685E" w:rsidRDefault="006F375D" w:rsidP="0073685E">
            <w:pPr>
              <w:pStyle w:val="a0"/>
              <w:ind w:firstLine="140"/>
              <w:jc w:val="center"/>
            </w:pPr>
            <w:r w:rsidRPr="0073685E">
              <w:t>шт.</w:t>
            </w:r>
          </w:p>
        </w:tc>
      </w:tr>
      <w:tr w:rsidR="006F375D" w:rsidTr="0073685E">
        <w:trPr>
          <w:trHeight w:hRule="exact" w:val="27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F375D" w:rsidRPr="0073685E" w:rsidRDefault="006F375D" w:rsidP="00D97F89">
            <w:pPr>
              <w:pStyle w:val="a0"/>
              <w:jc w:val="center"/>
            </w:pPr>
            <w:r w:rsidRPr="0073685E">
              <w:t>112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6F375D" w:rsidRPr="0073685E" w:rsidRDefault="006F375D" w:rsidP="00D97F89">
            <w:pPr>
              <w:pStyle w:val="a0"/>
              <w:jc w:val="both"/>
            </w:pPr>
            <w:r w:rsidRPr="0073685E">
              <w:t>ПЛАСТИНА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6F375D" w:rsidRPr="0073685E" w:rsidRDefault="006F375D" w:rsidP="00D97F89">
            <w:pPr>
              <w:pStyle w:val="a0"/>
              <w:ind w:firstLine="420"/>
            </w:pPr>
            <w:r w:rsidRPr="0073685E">
              <w:t>ВК8 14372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F375D" w:rsidRPr="0073685E" w:rsidRDefault="006F375D" w:rsidP="0073685E">
            <w:pPr>
              <w:pStyle w:val="a0"/>
              <w:ind w:firstLine="140"/>
              <w:jc w:val="center"/>
            </w:pPr>
            <w:r w:rsidRPr="0073685E">
              <w:t>шт.</w:t>
            </w:r>
          </w:p>
        </w:tc>
      </w:tr>
      <w:tr w:rsidR="006F375D" w:rsidTr="0073685E">
        <w:trPr>
          <w:trHeight w:hRule="exact" w:val="27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F375D" w:rsidRPr="0073685E" w:rsidRDefault="006F375D" w:rsidP="00D97F89">
            <w:pPr>
              <w:pStyle w:val="a0"/>
              <w:jc w:val="center"/>
            </w:pPr>
            <w:r w:rsidRPr="0073685E">
              <w:t>113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6F375D" w:rsidRPr="0073685E" w:rsidRDefault="006F375D" w:rsidP="00D97F89">
            <w:pPr>
              <w:pStyle w:val="a0"/>
              <w:jc w:val="both"/>
            </w:pPr>
            <w:r w:rsidRPr="0073685E">
              <w:t>ПЛАСТИНА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6F375D" w:rsidRPr="0073685E" w:rsidRDefault="006F375D" w:rsidP="00D97F89">
            <w:pPr>
              <w:pStyle w:val="a0"/>
              <w:ind w:firstLine="420"/>
            </w:pPr>
            <w:r w:rsidRPr="0073685E">
              <w:t>ВК8 14452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F375D" w:rsidRPr="0073685E" w:rsidRDefault="006F375D" w:rsidP="0073685E">
            <w:pPr>
              <w:pStyle w:val="a0"/>
              <w:ind w:firstLine="140"/>
              <w:jc w:val="center"/>
            </w:pPr>
            <w:r w:rsidRPr="0073685E">
              <w:t>шт.</w:t>
            </w:r>
          </w:p>
        </w:tc>
      </w:tr>
      <w:tr w:rsidR="006F375D" w:rsidTr="0073685E">
        <w:trPr>
          <w:trHeight w:hRule="exact" w:val="27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F375D" w:rsidRPr="0073685E" w:rsidRDefault="006F375D" w:rsidP="00D97F89">
            <w:pPr>
              <w:pStyle w:val="a0"/>
              <w:jc w:val="center"/>
            </w:pPr>
            <w:r w:rsidRPr="0073685E">
              <w:t>114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6F375D" w:rsidRPr="0073685E" w:rsidRDefault="006F375D" w:rsidP="00D97F89">
            <w:pPr>
              <w:pStyle w:val="a0"/>
              <w:jc w:val="both"/>
            </w:pPr>
            <w:r w:rsidRPr="0073685E">
              <w:t>ПЛАСТИНА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6F375D" w:rsidRPr="0073685E" w:rsidRDefault="006F375D" w:rsidP="00D97F89">
            <w:pPr>
              <w:pStyle w:val="a0"/>
              <w:ind w:firstLine="420"/>
              <w:jc w:val="both"/>
            </w:pPr>
            <w:r w:rsidRPr="0073685E">
              <w:t>ВК8 14472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F375D" w:rsidRPr="0073685E" w:rsidRDefault="006F375D" w:rsidP="0073685E">
            <w:pPr>
              <w:pStyle w:val="a0"/>
              <w:ind w:firstLine="140"/>
              <w:jc w:val="center"/>
            </w:pPr>
            <w:r w:rsidRPr="0073685E">
              <w:t>шт.</w:t>
            </w:r>
          </w:p>
        </w:tc>
      </w:tr>
      <w:tr w:rsidR="006F375D" w:rsidTr="0073685E">
        <w:trPr>
          <w:trHeight w:hRule="exact" w:val="269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F375D" w:rsidRPr="0073685E" w:rsidRDefault="006F375D" w:rsidP="00D97F89">
            <w:pPr>
              <w:pStyle w:val="a0"/>
              <w:jc w:val="center"/>
            </w:pPr>
            <w:r w:rsidRPr="0073685E">
              <w:t>115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6F375D" w:rsidRPr="0073685E" w:rsidRDefault="006F375D" w:rsidP="00D97F89">
            <w:pPr>
              <w:pStyle w:val="a0"/>
              <w:jc w:val="both"/>
            </w:pPr>
            <w:r w:rsidRPr="0073685E">
              <w:t>ПЛАСТИНА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6F375D" w:rsidRPr="0073685E" w:rsidRDefault="006F375D" w:rsidP="00D97F89">
            <w:pPr>
              <w:pStyle w:val="a0"/>
              <w:ind w:firstLine="420"/>
              <w:jc w:val="both"/>
            </w:pPr>
            <w:r w:rsidRPr="0073685E">
              <w:t>ВК8 14492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F375D" w:rsidRPr="0073685E" w:rsidRDefault="006F375D" w:rsidP="0073685E">
            <w:pPr>
              <w:pStyle w:val="a0"/>
              <w:ind w:firstLine="140"/>
              <w:jc w:val="center"/>
            </w:pPr>
            <w:r w:rsidRPr="0073685E">
              <w:t>шт.</w:t>
            </w:r>
          </w:p>
        </w:tc>
      </w:tr>
      <w:tr w:rsidR="006F375D" w:rsidTr="0073685E">
        <w:trPr>
          <w:trHeight w:hRule="exact" w:val="35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375D" w:rsidRPr="0073685E" w:rsidRDefault="006F375D" w:rsidP="00D97F89">
            <w:pPr>
              <w:pStyle w:val="a0"/>
              <w:jc w:val="center"/>
            </w:pPr>
            <w:r w:rsidRPr="0073685E">
              <w:t>116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375D" w:rsidRPr="0073685E" w:rsidRDefault="006F375D" w:rsidP="00D97F89">
            <w:pPr>
              <w:pStyle w:val="a0"/>
              <w:jc w:val="both"/>
            </w:pPr>
            <w:r w:rsidRPr="0073685E">
              <w:t>ПЛАСТИНА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375D" w:rsidRPr="0073685E" w:rsidRDefault="006F375D" w:rsidP="00D97F89">
            <w:pPr>
              <w:pStyle w:val="a0"/>
              <w:ind w:firstLine="420"/>
            </w:pPr>
            <w:r w:rsidRPr="0073685E">
              <w:t>ВК8 14512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5D" w:rsidRPr="0073685E" w:rsidRDefault="006F375D" w:rsidP="0073685E">
            <w:pPr>
              <w:pStyle w:val="a0"/>
              <w:ind w:firstLine="140"/>
              <w:jc w:val="center"/>
            </w:pPr>
            <w:r w:rsidRPr="0073685E">
              <w:t>шт.</w:t>
            </w:r>
          </w:p>
        </w:tc>
      </w:tr>
    </w:tbl>
    <w:p w:rsidR="006F375D" w:rsidRDefault="006F375D" w:rsidP="00D97F89">
      <w:pPr>
        <w:ind w:firstLine="708"/>
      </w:pPr>
    </w:p>
    <w:p w:rsidR="006F375D" w:rsidRPr="00D97F89" w:rsidRDefault="006F375D" w:rsidP="00D97F89">
      <w:pPr>
        <w:ind w:firstLine="708"/>
      </w:pPr>
    </w:p>
    <w:p w:rsidR="006F375D" w:rsidRPr="00D97F89" w:rsidRDefault="006F375D" w:rsidP="00D97F89"/>
    <w:p w:rsidR="006F375D" w:rsidRPr="00D97F89" w:rsidRDefault="006F375D" w:rsidP="00D97F89"/>
    <w:p w:rsidR="006F375D" w:rsidRPr="00D97F89" w:rsidRDefault="006F375D" w:rsidP="00D97F89"/>
    <w:p w:rsidR="006F375D" w:rsidRPr="00D97F89" w:rsidRDefault="006F375D" w:rsidP="00D97F89"/>
    <w:p w:rsidR="006F375D" w:rsidRPr="00D97F89" w:rsidRDefault="006F375D" w:rsidP="00D97F89"/>
    <w:p w:rsidR="006F375D" w:rsidRPr="00D97F89" w:rsidRDefault="006F375D" w:rsidP="00D97F89"/>
    <w:p w:rsidR="006F375D" w:rsidRPr="00D97F89" w:rsidRDefault="006F375D" w:rsidP="00D97F89"/>
    <w:sectPr w:rsidR="006F375D" w:rsidRPr="00D97F89" w:rsidSect="00947AB4">
      <w:pgSz w:w="11900" w:h="16840"/>
      <w:pgMar w:top="543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375D" w:rsidRDefault="006F375D" w:rsidP="00EC334E">
      <w:r>
        <w:separator/>
      </w:r>
    </w:p>
  </w:endnote>
  <w:endnote w:type="continuationSeparator" w:id="0">
    <w:p w:rsidR="006F375D" w:rsidRDefault="006F375D" w:rsidP="00EC33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375D" w:rsidRDefault="006F375D"/>
  </w:footnote>
  <w:footnote w:type="continuationSeparator" w:id="0">
    <w:p w:rsidR="006F375D" w:rsidRDefault="006F375D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375D" w:rsidRDefault="006F375D" w:rsidP="007D3131">
    <w:pPr>
      <w:pStyle w:val="Header"/>
      <w:framePr w:wrap="around" w:vAnchor="text" w:hAnchor="margin" w:xAlign="center" w:y="1"/>
      <w:rPr>
        <w:rStyle w:val="PageNumber"/>
        <w:rFonts w:cs="Arial Unicode MS"/>
      </w:rPr>
    </w:pPr>
    <w:r>
      <w:rPr>
        <w:rStyle w:val="PageNumber"/>
        <w:rFonts w:cs="Arial Unicode MS"/>
      </w:rPr>
      <w:fldChar w:fldCharType="begin"/>
    </w:r>
    <w:r>
      <w:rPr>
        <w:rStyle w:val="PageNumber"/>
        <w:rFonts w:cs="Arial Unicode MS"/>
      </w:rPr>
      <w:instrText xml:space="preserve">PAGE  </w:instrText>
    </w:r>
    <w:r>
      <w:rPr>
        <w:rStyle w:val="PageNumber"/>
        <w:rFonts w:cs="Arial Unicode MS"/>
      </w:rPr>
      <w:fldChar w:fldCharType="end"/>
    </w:r>
  </w:p>
  <w:p w:rsidR="006F375D" w:rsidRDefault="006F375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277C8"/>
    <w:multiLevelType w:val="hybridMultilevel"/>
    <w:tmpl w:val="243A2F84"/>
    <w:lvl w:ilvl="0" w:tplc="0419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  <w:rPr>
        <w:rFonts w:cs="Times New Roman"/>
      </w:rPr>
    </w:lvl>
  </w:abstractNum>
  <w:abstractNum w:abstractNumId="1">
    <w:nsid w:val="0EFC0EFC"/>
    <w:multiLevelType w:val="hybridMultilevel"/>
    <w:tmpl w:val="F51839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0583E93"/>
    <w:multiLevelType w:val="hybridMultilevel"/>
    <w:tmpl w:val="893AFF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E7E09A7"/>
    <w:multiLevelType w:val="hybridMultilevel"/>
    <w:tmpl w:val="E3A4AD76"/>
    <w:lvl w:ilvl="0" w:tplc="0419000F">
      <w:start w:val="1"/>
      <w:numFmt w:val="decimal"/>
      <w:lvlText w:val="%1."/>
      <w:lvlJc w:val="left"/>
      <w:pPr>
        <w:tabs>
          <w:tab w:val="num" w:pos="722"/>
        </w:tabs>
        <w:ind w:left="72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C334E"/>
    <w:rsid w:val="00073173"/>
    <w:rsid w:val="000C6327"/>
    <w:rsid w:val="000E4E41"/>
    <w:rsid w:val="000F6C61"/>
    <w:rsid w:val="00122E16"/>
    <w:rsid w:val="00127A30"/>
    <w:rsid w:val="001C6A97"/>
    <w:rsid w:val="001E19C6"/>
    <w:rsid w:val="001E56D4"/>
    <w:rsid w:val="00282081"/>
    <w:rsid w:val="002C23A2"/>
    <w:rsid w:val="002F1914"/>
    <w:rsid w:val="003126A3"/>
    <w:rsid w:val="00330786"/>
    <w:rsid w:val="0034470F"/>
    <w:rsid w:val="0034703C"/>
    <w:rsid w:val="003C7641"/>
    <w:rsid w:val="003D1ED3"/>
    <w:rsid w:val="003F25E4"/>
    <w:rsid w:val="004B7E6F"/>
    <w:rsid w:val="004E66EB"/>
    <w:rsid w:val="0053330B"/>
    <w:rsid w:val="005B46E3"/>
    <w:rsid w:val="005D4209"/>
    <w:rsid w:val="005E343B"/>
    <w:rsid w:val="00604A5A"/>
    <w:rsid w:val="006337FB"/>
    <w:rsid w:val="00657892"/>
    <w:rsid w:val="006D3617"/>
    <w:rsid w:val="006F375D"/>
    <w:rsid w:val="00705154"/>
    <w:rsid w:val="0073685E"/>
    <w:rsid w:val="00773387"/>
    <w:rsid w:val="0079783C"/>
    <w:rsid w:val="007D3131"/>
    <w:rsid w:val="007E6ACE"/>
    <w:rsid w:val="00897F0D"/>
    <w:rsid w:val="008B01B5"/>
    <w:rsid w:val="008C75B5"/>
    <w:rsid w:val="00925C88"/>
    <w:rsid w:val="009341B6"/>
    <w:rsid w:val="00945911"/>
    <w:rsid w:val="00947AB4"/>
    <w:rsid w:val="009964DE"/>
    <w:rsid w:val="00996A16"/>
    <w:rsid w:val="009C3258"/>
    <w:rsid w:val="009C5912"/>
    <w:rsid w:val="009D558F"/>
    <w:rsid w:val="009E2C19"/>
    <w:rsid w:val="009F33EF"/>
    <w:rsid w:val="00A10928"/>
    <w:rsid w:val="00AD3FA5"/>
    <w:rsid w:val="00AD57B4"/>
    <w:rsid w:val="00B0206B"/>
    <w:rsid w:val="00B14CB6"/>
    <w:rsid w:val="00B271B6"/>
    <w:rsid w:val="00B77E34"/>
    <w:rsid w:val="00C3396E"/>
    <w:rsid w:val="00C7480B"/>
    <w:rsid w:val="00C74D02"/>
    <w:rsid w:val="00C82C8B"/>
    <w:rsid w:val="00CC0472"/>
    <w:rsid w:val="00D4478B"/>
    <w:rsid w:val="00D6183E"/>
    <w:rsid w:val="00D97F89"/>
    <w:rsid w:val="00DC6327"/>
    <w:rsid w:val="00DD7FB9"/>
    <w:rsid w:val="00DF1B62"/>
    <w:rsid w:val="00E46AED"/>
    <w:rsid w:val="00EC334E"/>
    <w:rsid w:val="00FB02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334E"/>
    <w:pPr>
      <w:widowControl w:val="0"/>
    </w:pPr>
    <w:rPr>
      <w:color w:val="00000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1">
    <w:name w:val="Body Text Char1"/>
    <w:uiPriority w:val="99"/>
    <w:locked/>
    <w:rsid w:val="00EC334E"/>
    <w:rPr>
      <w:rFonts w:ascii="Times New Roman" w:hAnsi="Times New Roman"/>
      <w:b/>
      <w:u w:val="none"/>
    </w:rPr>
  </w:style>
  <w:style w:type="character" w:customStyle="1" w:styleId="a">
    <w:name w:val="Другое_"/>
    <w:basedOn w:val="DefaultParagraphFont"/>
    <w:link w:val="a0"/>
    <w:uiPriority w:val="99"/>
    <w:locked/>
    <w:rsid w:val="00EC334E"/>
    <w:rPr>
      <w:rFonts w:ascii="Times New Roman" w:hAnsi="Times New Roman" w:cs="Times New Roman"/>
      <w:sz w:val="20"/>
      <w:szCs w:val="20"/>
      <w:u w:val="none"/>
    </w:rPr>
  </w:style>
  <w:style w:type="paragraph" w:styleId="BodyText">
    <w:name w:val="Body Text"/>
    <w:basedOn w:val="Normal"/>
    <w:link w:val="BodyTextChar"/>
    <w:uiPriority w:val="99"/>
    <w:rsid w:val="00EC334E"/>
    <w:pPr>
      <w:spacing w:after="380"/>
      <w:jc w:val="center"/>
    </w:pPr>
    <w:rPr>
      <w:rFonts w:ascii="Times New Roman" w:hAnsi="Times New Roman" w:cs="Times New Roman"/>
      <w:b/>
      <w:bCs/>
      <w:color w:val="auto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C6327"/>
    <w:rPr>
      <w:rFonts w:cs="Times New Roman"/>
      <w:color w:val="000000"/>
      <w:sz w:val="24"/>
      <w:szCs w:val="24"/>
    </w:rPr>
  </w:style>
  <w:style w:type="paragraph" w:customStyle="1" w:styleId="a0">
    <w:name w:val="Другое"/>
    <w:basedOn w:val="Normal"/>
    <w:link w:val="a"/>
    <w:uiPriority w:val="99"/>
    <w:rsid w:val="00EC334E"/>
    <w:rPr>
      <w:rFonts w:ascii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947AB4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337FB"/>
    <w:rPr>
      <w:rFonts w:cs="Times New Roman"/>
      <w:color w:val="000000"/>
      <w:sz w:val="24"/>
      <w:szCs w:val="24"/>
    </w:rPr>
  </w:style>
  <w:style w:type="character" w:styleId="PageNumber">
    <w:name w:val="page number"/>
    <w:basedOn w:val="DefaultParagraphFont"/>
    <w:uiPriority w:val="99"/>
    <w:rsid w:val="00947AB4"/>
    <w:rPr>
      <w:rFonts w:cs="Times New Roman"/>
    </w:rPr>
  </w:style>
  <w:style w:type="paragraph" w:styleId="Footer">
    <w:name w:val="footer"/>
    <w:basedOn w:val="Normal"/>
    <w:link w:val="FooterChar"/>
    <w:uiPriority w:val="99"/>
    <w:rsid w:val="00947AB4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337FB"/>
    <w:rPr>
      <w:rFonts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295</TotalTime>
  <Pages>3</Pages>
  <Words>530</Words>
  <Characters>3025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ms7467</cp:lastModifiedBy>
  <cp:revision>16</cp:revision>
  <dcterms:created xsi:type="dcterms:W3CDTF">2022-05-27T06:51:00Z</dcterms:created>
  <dcterms:modified xsi:type="dcterms:W3CDTF">2024-01-11T14:05:00Z</dcterms:modified>
</cp:coreProperties>
</file>